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10" w:rsidRPr="00A17054" w:rsidRDefault="000A3A10" w:rsidP="00A17054">
      <w:pPr>
        <w:ind w:firstLine="0"/>
        <w:jc w:val="center"/>
        <w:rPr>
          <w:sz w:val="28"/>
        </w:rPr>
      </w:pPr>
      <w:r w:rsidRPr="00A17054">
        <w:rPr>
          <w:sz w:val="28"/>
        </w:rPr>
        <w:t>МАОУ «Школа № 17»</w:t>
      </w:r>
      <w:r>
        <w:rPr>
          <w:sz w:val="28"/>
        </w:rPr>
        <w:t>,</w:t>
      </w:r>
    </w:p>
    <w:p w:rsidR="000A3A10" w:rsidRDefault="000A3A10" w:rsidP="00A17054">
      <w:pPr>
        <w:ind w:firstLine="0"/>
        <w:jc w:val="center"/>
        <w:rPr>
          <w:sz w:val="28"/>
          <w:lang w:val="en-US"/>
        </w:rPr>
      </w:pPr>
      <w:r w:rsidRPr="00A17054">
        <w:rPr>
          <w:sz w:val="28"/>
        </w:rPr>
        <w:t xml:space="preserve">Центр </w:t>
      </w:r>
      <w:r>
        <w:rPr>
          <w:sz w:val="28"/>
        </w:rPr>
        <w:t xml:space="preserve">экологического образования, краеведения, детско-юношеского </w:t>
      </w:r>
    </w:p>
    <w:p w:rsidR="000A3A10" w:rsidRPr="000666C2" w:rsidRDefault="000A3A10" w:rsidP="00A17054">
      <w:pPr>
        <w:ind w:firstLine="0"/>
        <w:jc w:val="center"/>
        <w:rPr>
          <w:sz w:val="28"/>
        </w:rPr>
      </w:pPr>
      <w:r>
        <w:rPr>
          <w:sz w:val="28"/>
        </w:rPr>
        <w:t>туризма и отдыха</w:t>
      </w:r>
      <w:r w:rsidRPr="000666C2">
        <w:rPr>
          <w:sz w:val="28"/>
        </w:rPr>
        <w:t xml:space="preserve"> </w:t>
      </w:r>
      <w:r w:rsidRPr="00A17054">
        <w:rPr>
          <w:sz w:val="28"/>
        </w:rPr>
        <w:t>МАОУ «Гимназия №3»</w:t>
      </w:r>
    </w:p>
    <w:p w:rsidR="000A3A10" w:rsidRPr="00A17054" w:rsidRDefault="000A3A10" w:rsidP="00A17054">
      <w:pPr>
        <w:jc w:val="center"/>
        <w:rPr>
          <w:sz w:val="28"/>
        </w:rPr>
      </w:pPr>
    </w:p>
    <w:p w:rsidR="000A3A10" w:rsidRDefault="000A3A10" w:rsidP="00A17054">
      <w:pPr>
        <w:jc w:val="center"/>
        <w:rPr>
          <w:sz w:val="28"/>
        </w:rPr>
      </w:pPr>
    </w:p>
    <w:p w:rsidR="000A3A10" w:rsidRDefault="000A3A10" w:rsidP="00A17054">
      <w:pPr>
        <w:jc w:val="center"/>
        <w:rPr>
          <w:sz w:val="28"/>
        </w:rPr>
      </w:pPr>
    </w:p>
    <w:p w:rsidR="000A3A10" w:rsidRDefault="000A3A10" w:rsidP="00A17054">
      <w:pPr>
        <w:jc w:val="center"/>
        <w:rPr>
          <w:sz w:val="28"/>
        </w:rPr>
      </w:pPr>
    </w:p>
    <w:p w:rsidR="000A3A10" w:rsidRPr="00A17054" w:rsidRDefault="000A3A10" w:rsidP="00A17054">
      <w:pPr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Всероссийский</w:t>
      </w:r>
      <w:r w:rsidRPr="00A17054">
        <w:rPr>
          <w:color w:val="000000"/>
          <w:sz w:val="28"/>
          <w:lang w:eastAsia="ru-RU"/>
        </w:rPr>
        <w:t xml:space="preserve"> юниорский лесной конкурс</w:t>
      </w:r>
    </w:p>
    <w:p w:rsidR="000A3A10" w:rsidRPr="00A17054" w:rsidRDefault="000A3A10" w:rsidP="00A17054">
      <w:pPr>
        <w:jc w:val="center"/>
        <w:rPr>
          <w:color w:val="000000"/>
          <w:sz w:val="28"/>
          <w:lang w:eastAsia="ru-RU"/>
        </w:rPr>
      </w:pPr>
      <w:r w:rsidRPr="00A17054">
        <w:rPr>
          <w:color w:val="000000"/>
          <w:sz w:val="28"/>
          <w:lang w:eastAsia="ru-RU"/>
        </w:rPr>
        <w:t xml:space="preserve"> «За сохранение природы и бережное отношение к лесным богатствам «Подрост»</w:t>
      </w:r>
    </w:p>
    <w:p w:rsidR="000A3A10" w:rsidRPr="00A17054" w:rsidRDefault="000A3A10" w:rsidP="00A17054">
      <w:pPr>
        <w:jc w:val="center"/>
        <w:rPr>
          <w:color w:val="000000"/>
          <w:sz w:val="28"/>
          <w:lang w:eastAsia="ru-RU"/>
        </w:rPr>
      </w:pPr>
    </w:p>
    <w:p w:rsidR="000A3A10" w:rsidRPr="00A17054" w:rsidRDefault="000A3A10" w:rsidP="00A17054">
      <w:pPr>
        <w:ind w:firstLine="0"/>
        <w:jc w:val="center"/>
        <w:rPr>
          <w:sz w:val="28"/>
        </w:rPr>
      </w:pPr>
      <w:r w:rsidRPr="00A17054">
        <w:rPr>
          <w:sz w:val="28"/>
        </w:rPr>
        <w:t>Номинация:</w:t>
      </w:r>
    </w:p>
    <w:p w:rsidR="000A3A10" w:rsidRPr="00A17054" w:rsidRDefault="000A3A10" w:rsidP="00A17054">
      <w:pPr>
        <w:ind w:firstLine="0"/>
        <w:jc w:val="center"/>
        <w:rPr>
          <w:sz w:val="28"/>
        </w:rPr>
      </w:pPr>
      <w:r w:rsidRPr="00A17054">
        <w:rPr>
          <w:b/>
          <w:bCs/>
          <w:sz w:val="28"/>
        </w:rPr>
        <w:t>«Проектная природоохранная деятельность»</w:t>
      </w:r>
    </w:p>
    <w:p w:rsidR="000A3A10" w:rsidRDefault="000A3A10" w:rsidP="00A17054">
      <w:pPr>
        <w:jc w:val="center"/>
        <w:rPr>
          <w:sz w:val="28"/>
        </w:rPr>
      </w:pPr>
    </w:p>
    <w:p w:rsidR="000A3A10" w:rsidRDefault="000A3A10" w:rsidP="00A17054">
      <w:pPr>
        <w:jc w:val="center"/>
        <w:rPr>
          <w:sz w:val="28"/>
        </w:rPr>
      </w:pPr>
    </w:p>
    <w:p w:rsidR="000A3A10" w:rsidRDefault="000A3A10" w:rsidP="00A17054">
      <w:pPr>
        <w:ind w:firstLine="0"/>
        <w:rPr>
          <w:sz w:val="28"/>
        </w:rPr>
      </w:pPr>
    </w:p>
    <w:p w:rsidR="000A3A10" w:rsidRPr="00A17054" w:rsidRDefault="000A3A10" w:rsidP="00A17054">
      <w:pPr>
        <w:ind w:firstLine="0"/>
        <w:jc w:val="center"/>
        <w:rPr>
          <w:sz w:val="40"/>
          <w:szCs w:val="40"/>
        </w:rPr>
      </w:pPr>
      <w:r w:rsidRPr="00A17054">
        <w:rPr>
          <w:sz w:val="40"/>
          <w:szCs w:val="40"/>
        </w:rPr>
        <w:t>«Травяные палы – причины пожаров»</w:t>
      </w:r>
    </w:p>
    <w:p w:rsidR="000A3A10" w:rsidRDefault="000A3A10" w:rsidP="00A17054">
      <w:pPr>
        <w:jc w:val="center"/>
        <w:rPr>
          <w:b/>
          <w:sz w:val="28"/>
        </w:rPr>
      </w:pPr>
    </w:p>
    <w:p w:rsidR="000A3A10" w:rsidRDefault="000A3A10" w:rsidP="00A17054">
      <w:pPr>
        <w:jc w:val="center"/>
        <w:rPr>
          <w:b/>
          <w:sz w:val="28"/>
        </w:rPr>
      </w:pPr>
    </w:p>
    <w:p w:rsidR="000A3A10" w:rsidRDefault="000A3A10" w:rsidP="00A17054">
      <w:pPr>
        <w:jc w:val="center"/>
        <w:rPr>
          <w:b/>
          <w:sz w:val="28"/>
        </w:rPr>
      </w:pPr>
    </w:p>
    <w:p w:rsidR="000A3A10" w:rsidRDefault="000A3A10" w:rsidP="00A17054">
      <w:pPr>
        <w:jc w:val="center"/>
        <w:rPr>
          <w:b/>
          <w:sz w:val="28"/>
        </w:rPr>
      </w:pPr>
    </w:p>
    <w:p w:rsidR="000A3A10" w:rsidRDefault="000A3A10" w:rsidP="00A17054">
      <w:pPr>
        <w:jc w:val="center"/>
        <w:rPr>
          <w:b/>
          <w:sz w:val="28"/>
        </w:rPr>
      </w:pPr>
    </w:p>
    <w:p w:rsidR="000A3A10" w:rsidRPr="003F3674" w:rsidRDefault="000A3A10" w:rsidP="00A17054">
      <w:pPr>
        <w:jc w:val="right"/>
        <w:rPr>
          <w:sz w:val="28"/>
        </w:rPr>
      </w:pPr>
      <w:r w:rsidRPr="003F3674">
        <w:rPr>
          <w:sz w:val="28"/>
        </w:rPr>
        <w:t>Работу выполнил:</w:t>
      </w:r>
    </w:p>
    <w:p w:rsidR="000A3A10" w:rsidRDefault="000A3A10" w:rsidP="00A17054">
      <w:pPr>
        <w:jc w:val="right"/>
        <w:rPr>
          <w:b/>
          <w:sz w:val="28"/>
        </w:rPr>
      </w:pPr>
      <w:r>
        <w:rPr>
          <w:b/>
          <w:sz w:val="28"/>
        </w:rPr>
        <w:t xml:space="preserve">Евдокимов Александр, </w:t>
      </w:r>
    </w:p>
    <w:p w:rsidR="000A3A10" w:rsidRDefault="000A3A10" w:rsidP="00A17054">
      <w:pPr>
        <w:jc w:val="right"/>
        <w:rPr>
          <w:sz w:val="28"/>
        </w:rPr>
      </w:pPr>
      <w:r>
        <w:rPr>
          <w:sz w:val="28"/>
        </w:rPr>
        <w:t>о</w:t>
      </w:r>
      <w:r w:rsidRPr="00A17054">
        <w:rPr>
          <w:sz w:val="28"/>
        </w:rPr>
        <w:t>бучающийся 8 класса</w:t>
      </w:r>
    </w:p>
    <w:p w:rsidR="000A3A10" w:rsidRPr="00A17054" w:rsidRDefault="000A3A10" w:rsidP="00A17054">
      <w:pPr>
        <w:jc w:val="right"/>
        <w:rPr>
          <w:sz w:val="28"/>
        </w:rPr>
      </w:pPr>
      <w:r>
        <w:rPr>
          <w:sz w:val="28"/>
        </w:rPr>
        <w:t>МАОУ «Школа № 17»</w:t>
      </w:r>
    </w:p>
    <w:p w:rsidR="000A3A10" w:rsidRDefault="000A3A10" w:rsidP="00A17054">
      <w:pPr>
        <w:jc w:val="right"/>
        <w:rPr>
          <w:b/>
          <w:sz w:val="28"/>
        </w:rPr>
      </w:pPr>
    </w:p>
    <w:p w:rsidR="000A3A10" w:rsidRDefault="000A3A10" w:rsidP="00A17054">
      <w:pPr>
        <w:jc w:val="right"/>
        <w:rPr>
          <w:sz w:val="28"/>
        </w:rPr>
      </w:pPr>
      <w:r w:rsidRPr="003F3674">
        <w:rPr>
          <w:sz w:val="28"/>
        </w:rPr>
        <w:t>Руководитель:</w:t>
      </w:r>
    </w:p>
    <w:p w:rsidR="000A3A10" w:rsidRDefault="000A3A10" w:rsidP="00A17054">
      <w:pPr>
        <w:jc w:val="right"/>
        <w:rPr>
          <w:b/>
          <w:sz w:val="28"/>
        </w:rPr>
      </w:pPr>
      <w:r>
        <w:rPr>
          <w:b/>
          <w:sz w:val="28"/>
        </w:rPr>
        <w:t>Федотова Алла Сергеевна,</w:t>
      </w:r>
    </w:p>
    <w:p w:rsidR="000A3A10" w:rsidRDefault="000A3A10" w:rsidP="00A17054">
      <w:pPr>
        <w:jc w:val="right"/>
        <w:rPr>
          <w:sz w:val="28"/>
        </w:rPr>
      </w:pPr>
      <w:r>
        <w:rPr>
          <w:sz w:val="28"/>
        </w:rPr>
        <w:t>учитель биологии, географии и химии</w:t>
      </w:r>
    </w:p>
    <w:p w:rsidR="000A3A10" w:rsidRPr="00A17054" w:rsidRDefault="000A3A10" w:rsidP="00A17054">
      <w:pPr>
        <w:jc w:val="right"/>
        <w:rPr>
          <w:sz w:val="28"/>
        </w:rPr>
      </w:pPr>
      <w:r>
        <w:rPr>
          <w:sz w:val="28"/>
        </w:rPr>
        <w:t>МАОУ «Школа № 17»</w:t>
      </w:r>
    </w:p>
    <w:p w:rsidR="000A3A10" w:rsidRDefault="000A3A10" w:rsidP="00A17054">
      <w:pPr>
        <w:ind w:firstLine="0"/>
        <w:rPr>
          <w:b/>
          <w:sz w:val="28"/>
        </w:rPr>
      </w:pPr>
    </w:p>
    <w:p w:rsidR="000A3A10" w:rsidRDefault="000A3A10" w:rsidP="00A17054">
      <w:pPr>
        <w:jc w:val="center"/>
        <w:rPr>
          <w:b/>
          <w:sz w:val="28"/>
        </w:rPr>
      </w:pPr>
    </w:p>
    <w:p w:rsidR="000A3A10" w:rsidRDefault="000A3A10" w:rsidP="00E55051">
      <w:pPr>
        <w:ind w:firstLine="0"/>
        <w:rPr>
          <w:b/>
          <w:sz w:val="28"/>
        </w:rPr>
      </w:pPr>
    </w:p>
    <w:p w:rsidR="000A3A10" w:rsidRPr="00A17054" w:rsidRDefault="000A3A10" w:rsidP="00A17054">
      <w:pPr>
        <w:jc w:val="center"/>
        <w:rPr>
          <w:sz w:val="28"/>
        </w:rPr>
      </w:pPr>
    </w:p>
    <w:p w:rsidR="000A3A10" w:rsidRPr="00A17054" w:rsidRDefault="000A3A10" w:rsidP="00A17054">
      <w:pPr>
        <w:jc w:val="center"/>
        <w:rPr>
          <w:sz w:val="28"/>
        </w:rPr>
      </w:pPr>
      <w:r w:rsidRPr="00A17054">
        <w:rPr>
          <w:sz w:val="28"/>
        </w:rPr>
        <w:t>Великий Новгород</w:t>
      </w:r>
    </w:p>
    <w:p w:rsidR="000A3A10" w:rsidRPr="00A17054" w:rsidRDefault="000A3A10" w:rsidP="00A17054">
      <w:pPr>
        <w:jc w:val="center"/>
        <w:rPr>
          <w:sz w:val="28"/>
        </w:rPr>
      </w:pPr>
      <w:r>
        <w:rPr>
          <w:sz w:val="28"/>
        </w:rPr>
        <w:t>2019-2020</w:t>
      </w:r>
    </w:p>
    <w:p w:rsidR="000A3A10" w:rsidRPr="00FE7B10" w:rsidRDefault="000A3A10" w:rsidP="00754395">
      <w:pPr>
        <w:ind w:firstLine="0"/>
        <w:jc w:val="center"/>
        <w:rPr>
          <w:rFonts w:cs="Times New Roman"/>
          <w:sz w:val="28"/>
        </w:rPr>
      </w:pPr>
      <w:r w:rsidRPr="002D460D">
        <w:rPr>
          <w:b/>
          <w:sz w:val="28"/>
        </w:rPr>
        <w:t>Содержание</w:t>
      </w:r>
    </w:p>
    <w:p w:rsidR="000A3A10" w:rsidRDefault="000A3A10" w:rsidP="002D460D">
      <w:pPr>
        <w:jc w:val="center"/>
        <w:rPr>
          <w:b/>
          <w:sz w:val="28"/>
        </w:rPr>
      </w:pPr>
    </w:p>
    <w:p w:rsidR="000A3A10" w:rsidRDefault="000A3A10" w:rsidP="002D460D">
      <w:pPr>
        <w:jc w:val="center"/>
        <w:rPr>
          <w:b/>
          <w:sz w:val="28"/>
        </w:rPr>
      </w:pPr>
    </w:p>
    <w:p w:rsidR="000A3A10" w:rsidRPr="00CB22E7" w:rsidRDefault="000A3A10" w:rsidP="00CC6EB9">
      <w:pPr>
        <w:pStyle w:val="ListParagraph"/>
        <w:spacing w:after="0" w:line="360" w:lineRule="auto"/>
        <w:ind w:left="927"/>
        <w:rPr>
          <w:sz w:val="28"/>
        </w:rPr>
      </w:pPr>
      <w:r w:rsidRPr="00CB22E7">
        <w:rPr>
          <w:sz w:val="28"/>
        </w:rPr>
        <w:t>Введение ………………………………………………………………3</w:t>
      </w:r>
    </w:p>
    <w:p w:rsidR="000A3A10" w:rsidRDefault="000A3A10" w:rsidP="00CC6EB9">
      <w:pPr>
        <w:pStyle w:val="ListParagraph"/>
        <w:spacing w:line="360" w:lineRule="auto"/>
        <w:ind w:left="502"/>
        <w:rPr>
          <w:sz w:val="28"/>
          <w:szCs w:val="28"/>
        </w:rPr>
      </w:pPr>
      <w:r>
        <w:rPr>
          <w:sz w:val="28"/>
          <w:szCs w:val="28"/>
        </w:rPr>
        <w:t>1.</w:t>
      </w:r>
      <w:r w:rsidRPr="00680EB7">
        <w:rPr>
          <w:sz w:val="28"/>
          <w:szCs w:val="28"/>
        </w:rPr>
        <w:t>Что такое травяные палы?</w:t>
      </w:r>
      <w:r>
        <w:rPr>
          <w:sz w:val="28"/>
          <w:szCs w:val="28"/>
        </w:rPr>
        <w:t>.......................................................................5</w:t>
      </w:r>
    </w:p>
    <w:p w:rsidR="000A3A10" w:rsidRDefault="000A3A10" w:rsidP="00CC6EB9">
      <w:pPr>
        <w:pStyle w:val="ListParagraph"/>
        <w:spacing w:line="360" w:lineRule="auto"/>
        <w:ind w:left="502"/>
        <w:rPr>
          <w:sz w:val="28"/>
          <w:szCs w:val="28"/>
        </w:rPr>
      </w:pPr>
      <w:r w:rsidRPr="008A4F33">
        <w:rPr>
          <w:sz w:val="28"/>
          <w:szCs w:val="28"/>
        </w:rPr>
        <w:t>1.1Основная причина возникновения травяных палов</w:t>
      </w:r>
      <w:r>
        <w:rPr>
          <w:sz w:val="28"/>
          <w:szCs w:val="28"/>
        </w:rPr>
        <w:t>………………..5-6</w:t>
      </w:r>
    </w:p>
    <w:p w:rsidR="000A3A10" w:rsidRDefault="000A3A10" w:rsidP="00CC6EB9">
      <w:pPr>
        <w:pStyle w:val="ListParagraph"/>
        <w:spacing w:line="360" w:lineRule="auto"/>
        <w:ind w:left="502"/>
        <w:rPr>
          <w:sz w:val="28"/>
          <w:szCs w:val="28"/>
        </w:rPr>
      </w:pPr>
      <w:r w:rsidRPr="00063EED">
        <w:rPr>
          <w:sz w:val="28"/>
          <w:szCs w:val="28"/>
        </w:rPr>
        <w:t>1.2 Мифы    о пользе весенних палов</w:t>
      </w:r>
      <w:r>
        <w:rPr>
          <w:sz w:val="28"/>
          <w:szCs w:val="28"/>
        </w:rPr>
        <w:t>…………………………………..6-8</w:t>
      </w:r>
    </w:p>
    <w:p w:rsidR="000A3A10" w:rsidRPr="00CC6EB9" w:rsidRDefault="000A3A10" w:rsidP="00CC6EB9">
      <w:pPr>
        <w:pStyle w:val="ListParagraph"/>
        <w:spacing w:line="360" w:lineRule="auto"/>
        <w:ind w:left="502"/>
        <w:rPr>
          <w:sz w:val="28"/>
          <w:szCs w:val="28"/>
        </w:rPr>
      </w:pPr>
      <w:r>
        <w:rPr>
          <w:sz w:val="28"/>
          <w:szCs w:val="28"/>
        </w:rPr>
        <w:t>2</w:t>
      </w:r>
      <w:r w:rsidRPr="00063EED">
        <w:rPr>
          <w:sz w:val="28"/>
          <w:szCs w:val="28"/>
        </w:rPr>
        <w:t>.  Практическая часть:</w:t>
      </w:r>
    </w:p>
    <w:p w:rsidR="000A3A10" w:rsidRDefault="000A3A10" w:rsidP="00CC6EB9">
      <w:pPr>
        <w:pStyle w:val="ListParagraph"/>
        <w:spacing w:line="360" w:lineRule="auto"/>
        <w:ind w:left="502"/>
        <w:rPr>
          <w:b/>
          <w:sz w:val="32"/>
          <w:szCs w:val="32"/>
        </w:rPr>
      </w:pPr>
      <w:r>
        <w:rPr>
          <w:sz w:val="28"/>
          <w:szCs w:val="28"/>
        </w:rPr>
        <w:t xml:space="preserve">2.1 </w:t>
      </w:r>
      <w:r w:rsidRPr="008A4F33">
        <w:rPr>
          <w:color w:val="2B2B2B"/>
          <w:sz w:val="28"/>
          <w:szCs w:val="28"/>
        </w:rPr>
        <w:t>Эксперимент</w:t>
      </w:r>
      <w:r w:rsidRPr="007129E6">
        <w:rPr>
          <w:b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«Влияние весенних палов на рост овса»…………….8</w:t>
      </w:r>
    </w:p>
    <w:p w:rsidR="000A3A10" w:rsidRDefault="000A3A10" w:rsidP="00CC6EB9">
      <w:pPr>
        <w:pStyle w:val="ListParagraph"/>
        <w:spacing w:line="360" w:lineRule="auto"/>
        <w:ind w:left="502"/>
        <w:rPr>
          <w:color w:val="2B2B2B"/>
          <w:sz w:val="28"/>
          <w:szCs w:val="28"/>
        </w:rPr>
      </w:pPr>
      <w:r>
        <w:rPr>
          <w:sz w:val="28"/>
          <w:szCs w:val="28"/>
        </w:rPr>
        <w:t>2.</w:t>
      </w:r>
      <w:r w:rsidRPr="007129E6">
        <w:rPr>
          <w:sz w:val="28"/>
          <w:szCs w:val="28"/>
        </w:rPr>
        <w:t>2 Социологический опрос</w:t>
      </w:r>
      <w:r>
        <w:rPr>
          <w:color w:val="2B2B2B"/>
          <w:sz w:val="28"/>
          <w:szCs w:val="28"/>
        </w:rPr>
        <w:t xml:space="preserve">  </w:t>
      </w:r>
      <w:r w:rsidRPr="007129E6">
        <w:rPr>
          <w:color w:val="2B2B2B"/>
          <w:sz w:val="28"/>
          <w:szCs w:val="28"/>
        </w:rPr>
        <w:t>…………………………………………</w:t>
      </w:r>
      <w:r>
        <w:rPr>
          <w:color w:val="2B2B2B"/>
          <w:sz w:val="28"/>
          <w:szCs w:val="28"/>
        </w:rPr>
        <w:t>….9</w:t>
      </w:r>
    </w:p>
    <w:p w:rsidR="000A3A10" w:rsidRDefault="000A3A10" w:rsidP="009B52D1">
      <w:pPr>
        <w:pStyle w:val="ListParagraph"/>
        <w:spacing w:line="360" w:lineRule="auto"/>
        <w:ind w:left="502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CC6EB9">
        <w:rPr>
          <w:sz w:val="28"/>
          <w:szCs w:val="28"/>
        </w:rPr>
        <w:t>Профилактические меры</w:t>
      </w:r>
      <w:r>
        <w:rPr>
          <w:sz w:val="28"/>
          <w:szCs w:val="28"/>
        </w:rPr>
        <w:t xml:space="preserve"> …………………………………………….10</w:t>
      </w:r>
    </w:p>
    <w:p w:rsidR="000A3A10" w:rsidRDefault="000A3A10" w:rsidP="00CC6EB9">
      <w:pPr>
        <w:pStyle w:val="ListParagraph"/>
        <w:spacing w:line="360" w:lineRule="auto"/>
        <w:ind w:left="502"/>
        <w:rPr>
          <w:bCs/>
          <w:sz w:val="28"/>
        </w:rPr>
      </w:pPr>
      <w:r>
        <w:rPr>
          <w:sz w:val="28"/>
        </w:rPr>
        <w:t xml:space="preserve">4. </w:t>
      </w:r>
      <w:r w:rsidRPr="00CC6EB9">
        <w:rPr>
          <w:b/>
          <w:sz w:val="32"/>
          <w:szCs w:val="32"/>
        </w:rPr>
        <w:t xml:space="preserve"> </w:t>
      </w:r>
      <w:r w:rsidRPr="00CC6EB9">
        <w:rPr>
          <w:sz w:val="28"/>
          <w:szCs w:val="28"/>
        </w:rPr>
        <w:t>Перспективы дальнейшей работы</w:t>
      </w:r>
      <w:r>
        <w:rPr>
          <w:sz w:val="28"/>
        </w:rPr>
        <w:t>…………………………………..</w:t>
      </w:r>
      <w:r>
        <w:rPr>
          <w:bCs/>
          <w:sz w:val="28"/>
        </w:rPr>
        <w:t>11</w:t>
      </w:r>
    </w:p>
    <w:p w:rsidR="000A3A10" w:rsidRDefault="000A3A10" w:rsidP="00CC6EB9">
      <w:pPr>
        <w:pStyle w:val="ListParagraph"/>
        <w:spacing w:line="360" w:lineRule="auto"/>
        <w:ind w:left="502"/>
        <w:rPr>
          <w:bCs/>
          <w:sz w:val="28"/>
          <w:lang w:eastAsia="ru-RU"/>
        </w:rPr>
      </w:pPr>
      <w:r w:rsidRPr="00B04791">
        <w:rPr>
          <w:bCs/>
          <w:sz w:val="28"/>
        </w:rPr>
        <w:t>Заключение…………………………………</w:t>
      </w:r>
      <w:r>
        <w:rPr>
          <w:bCs/>
          <w:sz w:val="28"/>
          <w:lang w:eastAsia="ru-RU"/>
        </w:rPr>
        <w:t>……………….……….…..13</w:t>
      </w:r>
    </w:p>
    <w:p w:rsidR="000A3A10" w:rsidRPr="00CC6EB9" w:rsidRDefault="000A3A10" w:rsidP="00CC6EB9">
      <w:pPr>
        <w:pStyle w:val="ListParagraph"/>
        <w:spacing w:line="360" w:lineRule="auto"/>
        <w:ind w:left="502"/>
        <w:rPr>
          <w:color w:val="2B2B2B"/>
          <w:sz w:val="28"/>
          <w:szCs w:val="28"/>
        </w:rPr>
      </w:pPr>
      <w:r>
        <w:rPr>
          <w:bCs/>
          <w:sz w:val="28"/>
          <w:lang w:eastAsia="ru-RU"/>
        </w:rPr>
        <w:t>5.</w:t>
      </w:r>
      <w:r w:rsidRPr="00B04791">
        <w:rPr>
          <w:bCs/>
          <w:sz w:val="28"/>
          <w:lang w:eastAsia="ru-RU"/>
        </w:rPr>
        <w:t>Список лите</w:t>
      </w:r>
      <w:r>
        <w:rPr>
          <w:bCs/>
          <w:sz w:val="28"/>
        </w:rPr>
        <w:t>ратуры……………………………………………………15</w:t>
      </w:r>
    </w:p>
    <w:p w:rsidR="000A3A10" w:rsidRPr="00B04791" w:rsidRDefault="000A3A10" w:rsidP="00CC6EB9">
      <w:pPr>
        <w:pStyle w:val="ListParagraph"/>
        <w:spacing w:after="0" w:line="360" w:lineRule="auto"/>
        <w:ind w:left="786" w:right="-1"/>
        <w:rPr>
          <w:bCs/>
          <w:sz w:val="28"/>
        </w:rPr>
      </w:pPr>
      <w:r>
        <w:rPr>
          <w:bCs/>
          <w:sz w:val="28"/>
        </w:rPr>
        <w:t>Приложения. ……………………………………………...…………..17</w:t>
      </w:r>
    </w:p>
    <w:p w:rsidR="000A3A10" w:rsidRDefault="000A3A10" w:rsidP="00CC6EB9">
      <w:pPr>
        <w:pStyle w:val="ListParagraph"/>
        <w:spacing w:after="0" w:line="240" w:lineRule="auto"/>
        <w:ind w:left="927"/>
        <w:rPr>
          <w:sz w:val="28"/>
        </w:rPr>
      </w:pPr>
    </w:p>
    <w:p w:rsidR="000A3A10" w:rsidRDefault="000A3A10" w:rsidP="00CC6EB9">
      <w:pPr>
        <w:pStyle w:val="ListParagraph"/>
        <w:spacing w:after="0" w:line="240" w:lineRule="auto"/>
        <w:ind w:left="927"/>
        <w:rPr>
          <w:sz w:val="28"/>
        </w:rPr>
      </w:pPr>
    </w:p>
    <w:p w:rsidR="000A3A10" w:rsidRDefault="000A3A10" w:rsidP="00CC6EB9">
      <w:pPr>
        <w:jc w:val="center"/>
        <w:rPr>
          <w:b/>
          <w:sz w:val="28"/>
        </w:rPr>
      </w:pPr>
    </w:p>
    <w:p w:rsidR="000A3A10" w:rsidRDefault="000A3A10" w:rsidP="00CC6EB9">
      <w:pPr>
        <w:jc w:val="center"/>
        <w:rPr>
          <w:b/>
          <w:sz w:val="28"/>
        </w:rPr>
      </w:pPr>
    </w:p>
    <w:p w:rsidR="000A3A10" w:rsidRDefault="000A3A10" w:rsidP="00CC6EB9">
      <w:pPr>
        <w:jc w:val="center"/>
        <w:rPr>
          <w:b/>
          <w:sz w:val="28"/>
        </w:rPr>
      </w:pPr>
    </w:p>
    <w:p w:rsidR="000A3A10" w:rsidRDefault="000A3A10" w:rsidP="002D460D">
      <w:pPr>
        <w:jc w:val="center"/>
        <w:rPr>
          <w:b/>
          <w:sz w:val="28"/>
        </w:rPr>
      </w:pPr>
    </w:p>
    <w:p w:rsidR="000A3A10" w:rsidRDefault="000A3A10" w:rsidP="002D460D">
      <w:pPr>
        <w:jc w:val="center"/>
        <w:rPr>
          <w:b/>
          <w:sz w:val="28"/>
        </w:rPr>
      </w:pPr>
    </w:p>
    <w:p w:rsidR="000A3A10" w:rsidRDefault="000A3A10" w:rsidP="002D460D">
      <w:pPr>
        <w:jc w:val="center"/>
        <w:rPr>
          <w:b/>
          <w:sz w:val="28"/>
        </w:rPr>
      </w:pPr>
    </w:p>
    <w:p w:rsidR="000A3A10" w:rsidRDefault="000A3A10" w:rsidP="002D460D">
      <w:pPr>
        <w:jc w:val="center"/>
        <w:rPr>
          <w:b/>
          <w:sz w:val="28"/>
        </w:rPr>
      </w:pPr>
    </w:p>
    <w:p w:rsidR="000A3A10" w:rsidRDefault="000A3A10" w:rsidP="002D460D">
      <w:pPr>
        <w:jc w:val="center"/>
        <w:rPr>
          <w:b/>
          <w:sz w:val="28"/>
        </w:rPr>
      </w:pPr>
    </w:p>
    <w:p w:rsidR="000A3A10" w:rsidRDefault="000A3A10" w:rsidP="002D460D">
      <w:pPr>
        <w:jc w:val="center"/>
        <w:rPr>
          <w:b/>
          <w:sz w:val="28"/>
        </w:rPr>
      </w:pPr>
    </w:p>
    <w:p w:rsidR="000A3A10" w:rsidRDefault="000A3A10" w:rsidP="002D460D">
      <w:pPr>
        <w:jc w:val="center"/>
        <w:rPr>
          <w:b/>
          <w:sz w:val="28"/>
        </w:rPr>
      </w:pPr>
    </w:p>
    <w:p w:rsidR="000A3A10" w:rsidRDefault="000A3A10" w:rsidP="00B04791">
      <w:pPr>
        <w:ind w:firstLine="0"/>
        <w:rPr>
          <w:b/>
          <w:sz w:val="28"/>
        </w:rPr>
      </w:pPr>
    </w:p>
    <w:p w:rsidR="000A3A10" w:rsidRDefault="000A3A10" w:rsidP="00B04791">
      <w:pPr>
        <w:ind w:firstLine="0"/>
        <w:rPr>
          <w:b/>
          <w:sz w:val="28"/>
        </w:rPr>
      </w:pPr>
    </w:p>
    <w:p w:rsidR="000A3A10" w:rsidRDefault="000A3A10" w:rsidP="00B04791">
      <w:pPr>
        <w:ind w:firstLine="0"/>
        <w:rPr>
          <w:b/>
          <w:sz w:val="28"/>
        </w:rPr>
      </w:pPr>
    </w:p>
    <w:p w:rsidR="000A3A10" w:rsidRDefault="000A3A10" w:rsidP="00B04791">
      <w:pPr>
        <w:ind w:firstLine="0"/>
        <w:rPr>
          <w:b/>
          <w:sz w:val="28"/>
        </w:rPr>
      </w:pPr>
    </w:p>
    <w:p w:rsidR="000A3A10" w:rsidRDefault="000A3A10" w:rsidP="00B04791">
      <w:pPr>
        <w:ind w:firstLine="0"/>
        <w:rPr>
          <w:b/>
          <w:sz w:val="28"/>
        </w:rPr>
      </w:pPr>
    </w:p>
    <w:p w:rsidR="000A3A10" w:rsidRDefault="000A3A10" w:rsidP="00B04791">
      <w:pPr>
        <w:ind w:firstLine="0"/>
        <w:rPr>
          <w:b/>
          <w:sz w:val="28"/>
        </w:rPr>
      </w:pPr>
    </w:p>
    <w:p w:rsidR="000A3A10" w:rsidRDefault="000A3A10" w:rsidP="00B04791">
      <w:pPr>
        <w:ind w:firstLine="0"/>
        <w:rPr>
          <w:b/>
          <w:sz w:val="28"/>
        </w:rPr>
      </w:pPr>
    </w:p>
    <w:p w:rsidR="000A3A10" w:rsidRDefault="000A3A10" w:rsidP="00AC3EFA">
      <w:pPr>
        <w:pStyle w:val="Heading1"/>
        <w:shd w:val="clear" w:color="auto" w:fill="FFFFFF"/>
        <w:spacing w:before="0" w:beforeAutospacing="0" w:after="0" w:afterAutospacing="0" w:line="360" w:lineRule="auto"/>
        <w:jc w:val="center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sz w:val="32"/>
          <w:szCs w:val="32"/>
        </w:rPr>
        <w:t>Введение</w:t>
      </w:r>
    </w:p>
    <w:p w:rsidR="000A3A10" w:rsidRPr="00FC0982" w:rsidRDefault="000A3A10" w:rsidP="00FC0982">
      <w:pPr>
        <w:pStyle w:val="Heading1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b w:val="0"/>
          <w:i/>
          <w:sz w:val="28"/>
          <w:szCs w:val="28"/>
        </w:rPr>
      </w:pPr>
      <w:r w:rsidRPr="00FC0982">
        <w:rPr>
          <w:b w:val="0"/>
          <w:i/>
          <w:sz w:val="28"/>
          <w:szCs w:val="28"/>
        </w:rPr>
        <w:t xml:space="preserve">«Природа – это единственная книга, каждая страница которой полна глубокого содержания» (Гёте). </w:t>
      </w:r>
    </w:p>
    <w:p w:rsidR="000A3A10" w:rsidRPr="00AC3EFA" w:rsidRDefault="000A3A10" w:rsidP="008C1844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</w:rPr>
      </w:pPr>
      <w:r w:rsidRPr="00F4742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>Лесные ресурсы в</w:t>
      </w:r>
      <w:r w:rsidRPr="008C1844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России занимаю</w:t>
      </w:r>
      <w:r w:rsidRPr="008C1844">
        <w:rPr>
          <w:b w:val="0"/>
          <w:color w:val="000000"/>
          <w:sz w:val="28"/>
          <w:szCs w:val="28"/>
        </w:rPr>
        <w:t>т первое место в мире. Это огромное богатство нашей страны. Самое страшное для наших лесов - это пожары. Лесные пожары уничтожают огромные территории лесов. Все пожары в лесу</w:t>
      </w:r>
      <w:r>
        <w:rPr>
          <w:b w:val="0"/>
          <w:color w:val="000000"/>
          <w:sz w:val="28"/>
          <w:szCs w:val="28"/>
        </w:rPr>
        <w:t xml:space="preserve">,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весенние возгорания на полях и обочинах дорог, происходят по вине человека, причем чаще не от случайно не потушенной спички или сигареты, а как результат сознательных действий. Причем поджигатели себя таковыми не считают, скорее — рачительными хозяевами, которые наводят порядок на Земле. </w:t>
      </w:r>
      <w:r w:rsidRPr="00494765">
        <w:rPr>
          <w:b w:val="0"/>
          <w:color w:val="000000"/>
          <w:sz w:val="28"/>
          <w:szCs w:val="28"/>
          <w:shd w:val="clear" w:color="auto" w:fill="FFFFFF"/>
        </w:rPr>
        <w:t>Только вместо того, чтобы взять грабли и метлу, избавляются от сухой травы огнем — так быстрее.</w:t>
      </w:r>
      <w:r>
        <w:rPr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r w:rsidRPr="007129E6">
        <w:rPr>
          <w:b w:val="0"/>
          <w:color w:val="000000"/>
          <w:sz w:val="28"/>
          <w:szCs w:val="28"/>
          <w:shd w:val="clear" w:color="auto" w:fill="FFFFFF"/>
        </w:rPr>
        <w:t xml:space="preserve">Собрав листву и траву в кучу, спешат чиркнуть спичкой, хотя любой опытный хозяин скажет, что сухой растительный мусор — неплохое удобрение для огорода. </w:t>
      </w:r>
    </w:p>
    <w:p w:rsidR="000A3A10" w:rsidRDefault="000A3A10" w:rsidP="008C1844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ab/>
        <w:t xml:space="preserve">Итог такой экономии времени нередко плачевен. Тревогу бьют не только пожарные,  но и  экологи. Почему?  Почва в результате палов окисляется, остатки удобрений и ядохимикатов в огне образуют токсичные соединения, деградирует растительность, погибают насекомые, птицы и другие животные.  </w:t>
      </w:r>
    </w:p>
    <w:p w:rsidR="000A3A10" w:rsidRDefault="000A3A10" w:rsidP="00215488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ab/>
        <w:t>Теоретически это верно, а как дело обстоит на практике? Чтобы убедиться в реальности тревоги экологов,  мы решили экспериментальным путем доказать вред палов для  растительных организмов.</w:t>
      </w:r>
    </w:p>
    <w:p w:rsidR="000A3A10" w:rsidRPr="00215488" w:rsidRDefault="000A3A10" w:rsidP="00215488">
      <w:pPr>
        <w:pStyle w:val="Heading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Весной м</w:t>
      </w:r>
      <w:r w:rsidRPr="008C1844">
        <w:rPr>
          <w:b w:val="0"/>
          <w:sz w:val="28"/>
          <w:szCs w:val="28"/>
        </w:rPr>
        <w:t xml:space="preserve">ы все ждём тепла, солнца, птиц, зелёного леса, зелёной травы. </w:t>
      </w:r>
      <w:r>
        <w:rPr>
          <w:b w:val="0"/>
          <w:sz w:val="28"/>
          <w:szCs w:val="28"/>
        </w:rPr>
        <w:t xml:space="preserve"> Каждой весной можно наблюдать</w:t>
      </w:r>
      <w:r w:rsidRPr="008C1844">
        <w:rPr>
          <w:b w:val="0"/>
          <w:sz w:val="28"/>
          <w:szCs w:val="28"/>
        </w:rPr>
        <w:t xml:space="preserve"> страшную картину: чёрная трава, обгоревшие стволы деревьев. </w:t>
      </w:r>
      <w:r>
        <w:rPr>
          <w:b w:val="0"/>
          <w:sz w:val="28"/>
          <w:szCs w:val="28"/>
        </w:rPr>
        <w:t>Это травяные палы.</w:t>
      </w:r>
      <w:r w:rsidRPr="008C18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215488">
        <w:rPr>
          <w:b w:val="0"/>
          <w:sz w:val="28"/>
          <w:szCs w:val="28"/>
        </w:rPr>
        <w:t xml:space="preserve">В последнее десятилетие весенние палы травы значительно участились по всей России и приобрели характер общенационального бедствия. </w:t>
      </w:r>
      <w:r>
        <w:rPr>
          <w:b w:val="0"/>
          <w:sz w:val="28"/>
          <w:szCs w:val="28"/>
        </w:rPr>
        <w:t>Несмотря, что за окном осень, тема эта актуальна сегодня. Именно сейчас мы должны вести разъяснительную работу: проводить классные часы, и различные мероприятия, связанные с охраной природы.</w:t>
      </w:r>
    </w:p>
    <w:p w:rsidR="000A3A10" w:rsidRDefault="000A3A10" w:rsidP="008C1844">
      <w:pPr>
        <w:pStyle w:val="Heading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</w:p>
    <w:p w:rsidR="000A3A10" w:rsidRPr="008C1844" w:rsidRDefault="000A3A10" w:rsidP="00B774CA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196B76"/>
          <w:sz w:val="28"/>
          <w:szCs w:val="28"/>
        </w:rPr>
      </w:pPr>
      <w:r>
        <w:rPr>
          <w:b w:val="0"/>
          <w:sz w:val="28"/>
          <w:szCs w:val="28"/>
        </w:rPr>
        <w:t xml:space="preserve"> Цель проекта: Изучение влияния весенних палов на природу.  </w:t>
      </w:r>
    </w:p>
    <w:p w:rsidR="000A3A10" w:rsidRPr="00462907" w:rsidRDefault="000A3A10" w:rsidP="00B32E11">
      <w:pPr>
        <w:spacing w:line="360" w:lineRule="auto"/>
        <w:ind w:firstLine="0"/>
        <w:jc w:val="left"/>
        <w:rPr>
          <w:sz w:val="28"/>
        </w:rPr>
      </w:pPr>
      <w:r w:rsidRPr="00462907">
        <w:rPr>
          <w:sz w:val="28"/>
        </w:rPr>
        <w:t>Объект исследования: травяные палы.</w:t>
      </w:r>
    </w:p>
    <w:p w:rsidR="000A3A10" w:rsidRPr="00462907" w:rsidRDefault="000A3A10" w:rsidP="00B32E11">
      <w:pPr>
        <w:spacing w:line="360" w:lineRule="auto"/>
        <w:ind w:firstLine="0"/>
        <w:jc w:val="left"/>
        <w:rPr>
          <w:sz w:val="28"/>
        </w:rPr>
      </w:pPr>
      <w:r w:rsidRPr="00462907">
        <w:rPr>
          <w:rFonts w:cs="Times New Roman"/>
          <w:sz w:val="28"/>
        </w:rPr>
        <w:t>Предмет исследования:  пагубное последствие весенних палов</w:t>
      </w:r>
    </w:p>
    <w:p w:rsidR="000A3A10" w:rsidRPr="00462907" w:rsidRDefault="000A3A10" w:rsidP="00B32E11">
      <w:pPr>
        <w:spacing w:line="360" w:lineRule="auto"/>
        <w:ind w:firstLine="0"/>
        <w:jc w:val="left"/>
        <w:rPr>
          <w:sz w:val="28"/>
        </w:rPr>
      </w:pPr>
      <w:r w:rsidRPr="00462907">
        <w:rPr>
          <w:sz w:val="28"/>
        </w:rPr>
        <w:t>Проблема: степень опасности травяных палов для природы.</w:t>
      </w:r>
    </w:p>
    <w:p w:rsidR="000A3A10" w:rsidRPr="00462907" w:rsidRDefault="000A3A10" w:rsidP="00B32E11">
      <w:pPr>
        <w:spacing w:line="360" w:lineRule="auto"/>
        <w:ind w:firstLine="0"/>
        <w:jc w:val="left"/>
        <w:rPr>
          <w:sz w:val="28"/>
        </w:rPr>
      </w:pPr>
      <w:r w:rsidRPr="00462907">
        <w:rPr>
          <w:sz w:val="28"/>
        </w:rPr>
        <w:t>Перед собой мы поставили следующие задачи:</w:t>
      </w:r>
    </w:p>
    <w:p w:rsidR="000A3A10" w:rsidRPr="00462907" w:rsidRDefault="000A3A10" w:rsidP="00B32E11">
      <w:pPr>
        <w:pStyle w:val="ListParagraph"/>
        <w:numPr>
          <w:ilvl w:val="0"/>
          <w:numId w:val="8"/>
        </w:numPr>
        <w:spacing w:line="360" w:lineRule="auto"/>
        <w:rPr>
          <w:sz w:val="28"/>
        </w:rPr>
      </w:pPr>
      <w:r w:rsidRPr="00462907">
        <w:rPr>
          <w:sz w:val="28"/>
        </w:rPr>
        <w:t>проанализирова</w:t>
      </w:r>
      <w:r>
        <w:rPr>
          <w:sz w:val="28"/>
        </w:rPr>
        <w:t>ть, имеющуюся научную литературу</w:t>
      </w:r>
      <w:r w:rsidRPr="00462907">
        <w:rPr>
          <w:sz w:val="28"/>
          <w:szCs w:val="28"/>
        </w:rPr>
        <w:t>;</w:t>
      </w:r>
    </w:p>
    <w:p w:rsidR="000A3A10" w:rsidRPr="00850B44" w:rsidRDefault="000A3A10" w:rsidP="00B32E11">
      <w:pPr>
        <w:pStyle w:val="ListParagraph"/>
        <w:numPr>
          <w:ilvl w:val="0"/>
          <w:numId w:val="8"/>
        </w:numPr>
        <w:spacing w:line="360" w:lineRule="auto"/>
        <w:rPr>
          <w:sz w:val="28"/>
        </w:rPr>
      </w:pPr>
      <w:r>
        <w:rPr>
          <w:sz w:val="28"/>
        </w:rPr>
        <w:t>провести социологический</w:t>
      </w:r>
      <w:r w:rsidRPr="00850B44">
        <w:rPr>
          <w:sz w:val="28"/>
        </w:rPr>
        <w:t xml:space="preserve"> опрос среди учащихся по поводу их</w:t>
      </w:r>
    </w:p>
    <w:p w:rsidR="000A3A10" w:rsidRDefault="000A3A10" w:rsidP="00AC3EFA">
      <w:pPr>
        <w:spacing w:line="360" w:lineRule="auto"/>
        <w:jc w:val="left"/>
        <w:rPr>
          <w:sz w:val="28"/>
        </w:rPr>
      </w:pPr>
      <w:r w:rsidRPr="00462907">
        <w:rPr>
          <w:sz w:val="28"/>
        </w:rPr>
        <w:t>отношения к травяным палам;</w:t>
      </w:r>
    </w:p>
    <w:p w:rsidR="000A3A10" w:rsidRPr="00AC3EFA" w:rsidRDefault="000A3A10" w:rsidP="00AC3EFA">
      <w:pPr>
        <w:pStyle w:val="ListParagraph"/>
        <w:numPr>
          <w:ilvl w:val="0"/>
          <w:numId w:val="19"/>
        </w:numPr>
        <w:spacing w:line="360" w:lineRule="auto"/>
        <w:rPr>
          <w:sz w:val="28"/>
        </w:rPr>
      </w:pPr>
      <w:r w:rsidRPr="00AC3EFA">
        <w:rPr>
          <w:sz w:val="28"/>
        </w:rPr>
        <w:t>провести  эксперимент</w:t>
      </w:r>
      <w:r>
        <w:rPr>
          <w:sz w:val="28"/>
        </w:rPr>
        <w:t xml:space="preserve"> </w:t>
      </w:r>
      <w:r w:rsidRPr="00AC3EFA">
        <w:rPr>
          <w:color w:val="000000"/>
          <w:sz w:val="28"/>
        </w:rPr>
        <w:t>«Влияние весенних палов на рост овса»</w:t>
      </w:r>
      <w:r>
        <w:rPr>
          <w:color w:val="000000"/>
          <w:sz w:val="28"/>
        </w:rPr>
        <w:t>;</w:t>
      </w:r>
    </w:p>
    <w:p w:rsidR="000A3A10" w:rsidRPr="00850B44" w:rsidRDefault="000A3A10" w:rsidP="00B32E11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center"/>
        <w:rPr>
          <w:sz w:val="24"/>
          <w:szCs w:val="24"/>
          <w:lang w:eastAsia="ru-RU"/>
        </w:rPr>
      </w:pPr>
      <w:r>
        <w:rPr>
          <w:sz w:val="28"/>
          <w:lang w:eastAsia="ru-RU"/>
        </w:rPr>
        <w:t>выпустить листовки</w:t>
      </w:r>
      <w:r w:rsidRPr="00850B44">
        <w:rPr>
          <w:sz w:val="28"/>
          <w:lang w:eastAsia="ru-RU"/>
        </w:rPr>
        <w:t xml:space="preserve">  для предотвращения весенних палов сухой травы</w:t>
      </w:r>
      <w:r w:rsidRPr="00850B44">
        <w:rPr>
          <w:sz w:val="24"/>
          <w:szCs w:val="24"/>
          <w:lang w:eastAsia="ru-RU"/>
        </w:rPr>
        <w:t>;</w:t>
      </w:r>
    </w:p>
    <w:p w:rsidR="000A3A10" w:rsidRPr="00850B44" w:rsidRDefault="000A3A10" w:rsidP="00B32E11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sz w:val="28"/>
          <w:lang w:eastAsia="ru-RU"/>
        </w:rPr>
      </w:pPr>
      <w:r w:rsidRPr="00850B44">
        <w:rPr>
          <w:sz w:val="28"/>
          <w:lang w:eastAsia="ru-RU"/>
        </w:rPr>
        <w:t xml:space="preserve">разработать, провести классный час для учащихся школы и выпустить </w:t>
      </w:r>
      <w:r>
        <w:rPr>
          <w:sz w:val="28"/>
          <w:lang w:eastAsia="ru-RU"/>
        </w:rPr>
        <w:t xml:space="preserve">буклет - </w:t>
      </w:r>
      <w:r w:rsidRPr="00850B44">
        <w:rPr>
          <w:sz w:val="28"/>
          <w:lang w:eastAsia="ru-RU"/>
        </w:rPr>
        <w:t>памятку</w:t>
      </w:r>
      <w:r>
        <w:rPr>
          <w:sz w:val="28"/>
          <w:lang w:eastAsia="ru-RU"/>
        </w:rPr>
        <w:t>;</w:t>
      </w:r>
    </w:p>
    <w:p w:rsidR="000A3A10" w:rsidRPr="00462907" w:rsidRDefault="000A3A10" w:rsidP="00B32E11">
      <w:pPr>
        <w:pStyle w:val="ListParagraph"/>
        <w:numPr>
          <w:ilvl w:val="0"/>
          <w:numId w:val="9"/>
        </w:numPr>
        <w:spacing w:line="360" w:lineRule="auto"/>
        <w:rPr>
          <w:sz w:val="28"/>
        </w:rPr>
      </w:pPr>
      <w:r w:rsidRPr="00462907">
        <w:rPr>
          <w:sz w:val="28"/>
        </w:rPr>
        <w:t>сделать выводы об уровне опасности травяных палов для природы</w:t>
      </w:r>
      <w:r>
        <w:rPr>
          <w:sz w:val="28"/>
        </w:rPr>
        <w:t xml:space="preserve"> </w:t>
      </w:r>
      <w:r w:rsidRPr="00462907">
        <w:rPr>
          <w:sz w:val="28"/>
          <w:szCs w:val="28"/>
        </w:rPr>
        <w:t>и об уровне экологической воспитанности учащихся  школы.</w:t>
      </w:r>
    </w:p>
    <w:p w:rsidR="000A3A10" w:rsidRPr="00462907" w:rsidRDefault="000A3A10" w:rsidP="00B32E11">
      <w:pPr>
        <w:spacing w:line="360" w:lineRule="auto"/>
        <w:jc w:val="left"/>
        <w:rPr>
          <w:sz w:val="28"/>
        </w:rPr>
      </w:pPr>
      <w:r w:rsidRPr="00462907">
        <w:rPr>
          <w:sz w:val="28"/>
        </w:rPr>
        <w:t>Для решения поставленных задач применялись следующие методы исследования:</w:t>
      </w:r>
    </w:p>
    <w:p w:rsidR="000A3A10" w:rsidRPr="00462907" w:rsidRDefault="000A3A10" w:rsidP="00B32E11">
      <w:pPr>
        <w:numPr>
          <w:ilvl w:val="0"/>
          <w:numId w:val="1"/>
        </w:numPr>
        <w:autoSpaceDE/>
        <w:spacing w:before="0" w:after="0" w:line="360" w:lineRule="auto"/>
        <w:jc w:val="left"/>
        <w:rPr>
          <w:sz w:val="28"/>
        </w:rPr>
      </w:pPr>
      <w:r w:rsidRPr="00462907">
        <w:rPr>
          <w:sz w:val="28"/>
        </w:rPr>
        <w:t>наблюдение;</w:t>
      </w:r>
    </w:p>
    <w:p w:rsidR="000A3A10" w:rsidRPr="00462907" w:rsidRDefault="000A3A10" w:rsidP="00B32E11">
      <w:pPr>
        <w:numPr>
          <w:ilvl w:val="0"/>
          <w:numId w:val="1"/>
        </w:numPr>
        <w:autoSpaceDE/>
        <w:spacing w:before="0" w:after="0" w:line="360" w:lineRule="auto"/>
        <w:jc w:val="left"/>
        <w:rPr>
          <w:sz w:val="28"/>
        </w:rPr>
      </w:pPr>
      <w:r>
        <w:rPr>
          <w:sz w:val="28"/>
        </w:rPr>
        <w:t>эксперимент</w:t>
      </w:r>
      <w:r w:rsidRPr="00462907">
        <w:rPr>
          <w:sz w:val="28"/>
        </w:rPr>
        <w:t>;</w:t>
      </w:r>
    </w:p>
    <w:p w:rsidR="000A3A10" w:rsidRPr="00462907" w:rsidRDefault="000A3A10" w:rsidP="00B32E11">
      <w:pPr>
        <w:numPr>
          <w:ilvl w:val="0"/>
          <w:numId w:val="1"/>
        </w:numPr>
        <w:autoSpaceDE/>
        <w:spacing w:before="0" w:after="0" w:line="360" w:lineRule="auto"/>
        <w:jc w:val="left"/>
        <w:rPr>
          <w:sz w:val="28"/>
        </w:rPr>
      </w:pPr>
      <w:r w:rsidRPr="00462907">
        <w:rPr>
          <w:sz w:val="28"/>
        </w:rPr>
        <w:t>анкетирование;</w:t>
      </w:r>
    </w:p>
    <w:p w:rsidR="000A3A10" w:rsidRPr="00B32E11" w:rsidRDefault="000A3A10" w:rsidP="00B32E11">
      <w:pPr>
        <w:numPr>
          <w:ilvl w:val="0"/>
          <w:numId w:val="1"/>
        </w:numPr>
        <w:autoSpaceDE/>
        <w:spacing w:before="0" w:after="0" w:line="360" w:lineRule="auto"/>
        <w:jc w:val="left"/>
        <w:rPr>
          <w:sz w:val="28"/>
        </w:rPr>
      </w:pPr>
      <w:r>
        <w:rPr>
          <w:sz w:val="28"/>
        </w:rPr>
        <w:t>анализ и вывод</w:t>
      </w:r>
      <w:r>
        <w:rPr>
          <w:sz w:val="28"/>
          <w:lang w:val="en-US"/>
        </w:rPr>
        <w:t>.</w:t>
      </w:r>
    </w:p>
    <w:p w:rsidR="000A3A10" w:rsidRDefault="000A3A10" w:rsidP="00462907">
      <w:pPr>
        <w:autoSpaceDE/>
        <w:spacing w:before="0" w:after="0"/>
        <w:ind w:left="720" w:firstLine="0"/>
        <w:jc w:val="left"/>
        <w:rPr>
          <w:sz w:val="32"/>
          <w:szCs w:val="32"/>
        </w:rPr>
      </w:pPr>
    </w:p>
    <w:p w:rsidR="000A3A10" w:rsidRDefault="000A3A10" w:rsidP="00850B44">
      <w:pPr>
        <w:tabs>
          <w:tab w:val="left" w:pos="709"/>
        </w:tabs>
        <w:spacing w:after="0" w:line="360" w:lineRule="auto"/>
        <w:rPr>
          <w:rFonts w:cs="Times New Roman"/>
          <w:sz w:val="28"/>
        </w:rPr>
      </w:pPr>
    </w:p>
    <w:p w:rsidR="000A3A10" w:rsidRDefault="000A3A10" w:rsidP="00850B44">
      <w:pPr>
        <w:tabs>
          <w:tab w:val="left" w:pos="709"/>
        </w:tabs>
        <w:spacing w:after="0" w:line="360" w:lineRule="auto"/>
        <w:rPr>
          <w:rFonts w:cs="Times New Roman"/>
          <w:sz w:val="28"/>
        </w:rPr>
      </w:pPr>
    </w:p>
    <w:p w:rsidR="000A3A10" w:rsidRDefault="000A3A10" w:rsidP="00215488">
      <w:pPr>
        <w:tabs>
          <w:tab w:val="left" w:pos="709"/>
        </w:tabs>
        <w:spacing w:after="0" w:line="360" w:lineRule="auto"/>
        <w:ind w:firstLine="0"/>
        <w:rPr>
          <w:rFonts w:cs="Times New Roman"/>
          <w:sz w:val="28"/>
        </w:rPr>
      </w:pPr>
    </w:p>
    <w:p w:rsidR="000A3A10" w:rsidRPr="00680EB7" w:rsidRDefault="000A3A10" w:rsidP="00680EB7">
      <w:pPr>
        <w:spacing w:line="360" w:lineRule="auto"/>
        <w:jc w:val="center"/>
        <w:rPr>
          <w:b/>
          <w:sz w:val="32"/>
          <w:szCs w:val="32"/>
        </w:rPr>
      </w:pPr>
      <w:r w:rsidRPr="00680EB7">
        <w:rPr>
          <w:b/>
          <w:sz w:val="32"/>
          <w:szCs w:val="32"/>
        </w:rPr>
        <w:t>1.Что такое травяные палы?</w:t>
      </w:r>
    </w:p>
    <w:p w:rsidR="000A3A10" w:rsidRPr="00680EB7" w:rsidRDefault="000A3A10" w:rsidP="00680EB7">
      <w:pPr>
        <w:spacing w:line="360" w:lineRule="auto"/>
        <w:rPr>
          <w:sz w:val="28"/>
        </w:rPr>
      </w:pPr>
      <w:r w:rsidRPr="00680EB7">
        <w:rPr>
          <w:sz w:val="28"/>
        </w:rPr>
        <w:t xml:space="preserve"> </w:t>
      </w:r>
    </w:p>
    <w:p w:rsidR="000A3A10" w:rsidRPr="00FE7B10" w:rsidRDefault="000A3A10" w:rsidP="00FE7B10">
      <w:pPr>
        <w:spacing w:line="360" w:lineRule="auto"/>
        <w:ind w:firstLine="708"/>
        <w:rPr>
          <w:sz w:val="28"/>
        </w:rPr>
      </w:pPr>
      <w:r w:rsidRPr="00B774CA">
        <w:rPr>
          <w:sz w:val="28"/>
        </w:rPr>
        <w:t>Травяной пал</w:t>
      </w:r>
      <w:r w:rsidRPr="00680EB7">
        <w:rPr>
          <w:sz w:val="28"/>
        </w:rPr>
        <w:t xml:space="preserve"> – это настоящее стихийное бедствие. И всему виной – опасная и неразумная традиция поджигать весной сухую траву на полях: «как хорошо, быстро убрали прошлогоднюю траву и удобрили почву золой». А это не так.</w:t>
      </w:r>
      <w:r w:rsidRPr="00680EB7">
        <w:rPr>
          <w:snapToGrid w:val="0"/>
          <w:color w:val="000000"/>
          <w:w w:val="0"/>
          <w:sz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0A3A10" w:rsidRDefault="000A3A10" w:rsidP="00850B44">
      <w:pPr>
        <w:tabs>
          <w:tab w:val="left" w:pos="709"/>
        </w:tabs>
        <w:spacing w:after="0" w:line="360" w:lineRule="auto"/>
        <w:rPr>
          <w:rFonts w:cs="Times New Roman"/>
          <w:sz w:val="28"/>
        </w:rPr>
      </w:pPr>
    </w:p>
    <w:p w:rsidR="000A3A10" w:rsidRPr="00462907" w:rsidRDefault="000A3A10" w:rsidP="00680EB7">
      <w:pPr>
        <w:pStyle w:val="ListParagraph"/>
        <w:numPr>
          <w:ilvl w:val="1"/>
          <w:numId w:val="10"/>
        </w:numPr>
        <w:spacing w:after="0"/>
        <w:jc w:val="center"/>
        <w:rPr>
          <w:b/>
          <w:sz w:val="32"/>
          <w:szCs w:val="32"/>
        </w:rPr>
      </w:pPr>
      <w:r w:rsidRPr="00462907">
        <w:rPr>
          <w:b/>
          <w:sz w:val="32"/>
          <w:szCs w:val="32"/>
        </w:rPr>
        <w:t>Основная причина возникновения травяных палов</w:t>
      </w:r>
    </w:p>
    <w:p w:rsidR="000A3A10" w:rsidRPr="005B5858" w:rsidRDefault="000A3A10" w:rsidP="00063EED">
      <w:pPr>
        <w:spacing w:after="0" w:line="360" w:lineRule="auto"/>
        <w:ind w:firstLine="360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Проблема весенних палов - пожаров, вызванных поджогами в весеннее время сухой прошлогодней травы - является одной из серьёзных экологических проблем в последние годы не только в Новгородской области, но страны в целом. Палы наносят существенный вред природе и здоровью людей, а также серьёзный материальный ущерб. </w:t>
      </w:r>
      <w:r w:rsidRPr="005B5858">
        <w:rPr>
          <w:rFonts w:cs="Times New Roman"/>
          <w:color w:val="000000"/>
          <w:sz w:val="28"/>
        </w:rPr>
        <w:t xml:space="preserve">Их причина кроется в вековой привычке, в укоренившемся в народном сознании представлении о пользе такого рода поджогов. </w:t>
      </w:r>
    </w:p>
    <w:p w:rsidR="000A3A10" w:rsidRPr="00B32E11" w:rsidRDefault="000A3A10" w:rsidP="00B774CA">
      <w:pPr>
        <w:spacing w:after="0" w:line="360" w:lineRule="auto"/>
        <w:rPr>
          <w:rFonts w:cs="Times New Roman"/>
          <w:color w:val="000000"/>
          <w:sz w:val="28"/>
        </w:rPr>
      </w:pPr>
      <w:r w:rsidRPr="00B32E11">
        <w:rPr>
          <w:rFonts w:cs="Times New Roman"/>
          <w:color w:val="000000"/>
          <w:sz w:val="28"/>
        </w:rPr>
        <w:t>Чаще всего поджигают траву люди сознательно, считая, что делают доброе дело. Но это далеко не так. Опавшие листья и трава единственное удобрение для дикорастущих растений. Из-за их сжигания почва лишается перегноя, становится бесплодной. Сжигание травы большая беда для насекомых, лягушек, гнёзд птиц расположенных на земле. Много копоти и грязи попадает в атмосферу, загрязняя её. Дышать таким воздухом очень вредно для здоровья, это отрицательно сказывается на функционировании дыхательной системы человека. Кроме этого растения обладают способностью аккумулировать в себе вредные соединения автотранспорта, выхлопы заводских труб.</w:t>
      </w:r>
      <w:r>
        <w:rPr>
          <w:rFonts w:cs="Times New Roman"/>
          <w:color w:val="000000"/>
          <w:sz w:val="28"/>
        </w:rPr>
        <w:t xml:space="preserve"> </w:t>
      </w:r>
    </w:p>
    <w:p w:rsidR="000A3A10" w:rsidRPr="00FE7B10" w:rsidRDefault="000A3A10" w:rsidP="00FE7B10">
      <w:pPr>
        <w:spacing w:after="0" w:line="360" w:lineRule="auto"/>
        <w:rPr>
          <w:rFonts w:cs="Times New Roman"/>
          <w:color w:val="000000"/>
          <w:sz w:val="28"/>
        </w:rPr>
      </w:pPr>
      <w:r w:rsidRPr="005B5858">
        <w:rPr>
          <w:rFonts w:cs="Times New Roman"/>
          <w:i/>
          <w:color w:val="000000"/>
          <w:sz w:val="28"/>
        </w:rPr>
        <w:tab/>
      </w:r>
      <w:r w:rsidRPr="00B32E11">
        <w:rPr>
          <w:rFonts w:cs="Times New Roman"/>
          <w:color w:val="000000"/>
          <w:sz w:val="28"/>
        </w:rPr>
        <w:t xml:space="preserve">Вместе с листьями горят бытовые отходы. При этом в природу попадает свыше 70 опасных соединений. Одно из опаснейших соединений – диоксин.  Они накапливаются во всём - растениях, животных, почве, воде. В </w:t>
      </w:r>
      <w:r>
        <w:rPr>
          <w:rFonts w:cs="Times New Roman"/>
          <w:color w:val="000000"/>
          <w:sz w:val="28"/>
        </w:rPr>
        <w:t xml:space="preserve">живых организмах,  </w:t>
      </w:r>
      <w:r w:rsidRPr="00B32E11">
        <w:rPr>
          <w:rFonts w:cs="Times New Roman"/>
          <w:color w:val="000000"/>
          <w:sz w:val="28"/>
        </w:rPr>
        <w:t xml:space="preserve">двигаясь по пищевой цепочке,  разрушают гены человека и вызывают мутации живых организмов. </w:t>
      </w:r>
    </w:p>
    <w:p w:rsidR="000A3A10" w:rsidRDefault="000A3A10" w:rsidP="00FE7B10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B32E11">
        <w:rPr>
          <w:sz w:val="28"/>
          <w:szCs w:val="28"/>
        </w:rPr>
        <w:t>Таким образом, восстанавливаться природе  от таких потерь  придется не один десяток лет. И это значит, что необходимо отказаться от практики поджигать весной сухую траву.</w:t>
      </w:r>
    </w:p>
    <w:p w:rsidR="000A3A10" w:rsidRDefault="000A3A10" w:rsidP="00B774C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0A3A10" w:rsidRDefault="000A3A10" w:rsidP="00063EED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1.2 М</w:t>
      </w:r>
      <w:r w:rsidRPr="00063EED">
        <w:rPr>
          <w:b/>
          <w:sz w:val="32"/>
          <w:szCs w:val="32"/>
        </w:rPr>
        <w:t>ифы    о пользе весенних палов</w:t>
      </w:r>
    </w:p>
    <w:p w:rsidR="000A3A10" w:rsidRPr="00680EB7" w:rsidRDefault="000A3A10" w:rsidP="00FE7B10">
      <w:pPr>
        <w:spacing w:line="360" w:lineRule="auto"/>
        <w:ind w:firstLine="708"/>
        <w:rPr>
          <w:sz w:val="28"/>
        </w:rPr>
      </w:pPr>
      <w:r w:rsidRPr="00680EB7">
        <w:rPr>
          <w:sz w:val="28"/>
        </w:rPr>
        <w:t>Сельскохозяйственные организации прибегают к выжиганию травы, как к самому дешёвому способу очистки сенокосов и пастбищ или утилизации отходов.</w:t>
      </w:r>
    </w:p>
    <w:p w:rsidR="000A3A10" w:rsidRPr="00FE7B10" w:rsidRDefault="000A3A10" w:rsidP="00FE7B10">
      <w:pPr>
        <w:spacing w:line="360" w:lineRule="auto"/>
        <w:ind w:firstLine="708"/>
        <w:rPr>
          <w:sz w:val="28"/>
        </w:rPr>
      </w:pPr>
      <w:r w:rsidRPr="00680EB7">
        <w:rPr>
          <w:sz w:val="28"/>
        </w:rPr>
        <w:t>Не ведётся просветительская работа. Это приводит к распространению легенды о том, что выжигание способствует лучшему росту травы.</w:t>
      </w:r>
      <w:r>
        <w:rPr>
          <w:sz w:val="28"/>
        </w:rPr>
        <w:t xml:space="preserve"> </w:t>
      </w:r>
    </w:p>
    <w:p w:rsidR="000A3A10" w:rsidRPr="00B03B10" w:rsidRDefault="000A3A10" w:rsidP="00063EED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0"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Миф №1. Выжигание прогревает почву - почва от беглого травяного пожара прогревается совсем незначительно, но</w:t>
      </w:r>
      <w:r w:rsidRPr="005B5858"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находящиеся на поверхности или у самой поверхности почки и семена трав уничтожаются. </w:t>
      </w:r>
      <w:r w:rsidRPr="00B03B10">
        <w:rPr>
          <w:color w:val="000000"/>
          <w:sz w:val="28"/>
          <w:szCs w:val="28"/>
        </w:rPr>
        <w:t>Сжигание травы</w:t>
      </w:r>
      <w:r>
        <w:rPr>
          <w:color w:val="000000"/>
          <w:sz w:val="28"/>
          <w:szCs w:val="28"/>
        </w:rPr>
        <w:t xml:space="preserve"> - </w:t>
      </w:r>
      <w:r w:rsidRPr="00B03B10">
        <w:rPr>
          <w:color w:val="000000"/>
          <w:sz w:val="28"/>
          <w:szCs w:val="28"/>
        </w:rPr>
        <w:t xml:space="preserve"> большая беда </w:t>
      </w:r>
      <w:r>
        <w:rPr>
          <w:color w:val="000000"/>
          <w:sz w:val="28"/>
          <w:szCs w:val="28"/>
        </w:rPr>
        <w:t xml:space="preserve">и </w:t>
      </w:r>
      <w:r w:rsidRPr="00B03B10">
        <w:rPr>
          <w:color w:val="000000"/>
          <w:sz w:val="28"/>
          <w:szCs w:val="28"/>
        </w:rPr>
        <w:t>для насекомых, лягушек, гнёзд птиц расположенных на земле</w:t>
      </w:r>
      <w:r w:rsidRPr="00B03B10">
        <w:rPr>
          <w:sz w:val="28"/>
          <w:szCs w:val="28"/>
        </w:rPr>
        <w:t xml:space="preserve"> так что итоговый эффект от такого «прогревания» оказывается нулевым, а иной раз и отрицательным. </w:t>
      </w:r>
    </w:p>
    <w:p w:rsidR="000A3A10" w:rsidRPr="00B03B10" w:rsidRDefault="000A3A10" w:rsidP="00063EED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0"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Миф № 2. Выжигание обогащает почву золой - пожар не добавляет ничего нового: минеральные питательные вещества, содержащиеся в золе, все равно попали бы в почву при разложении сухой травы  (</w:t>
      </w:r>
      <w:r w:rsidRPr="005B5858">
        <w:rPr>
          <w:i/>
          <w:sz w:val="28"/>
          <w:szCs w:val="28"/>
        </w:rPr>
        <w:t>летом, в</w:t>
      </w:r>
      <w:r>
        <w:rPr>
          <w:i/>
          <w:sz w:val="28"/>
          <w:szCs w:val="28"/>
        </w:rPr>
        <w:t xml:space="preserve"> тепле, она разлагается быстро), а </w:t>
      </w:r>
      <w:r w:rsidRPr="005B5858"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B03B10">
        <w:rPr>
          <w:color w:val="000000"/>
          <w:sz w:val="28"/>
          <w:szCs w:val="28"/>
        </w:rPr>
        <w:t>з-за  сжигания почва лишается перегноя, становится бесплодной.</w:t>
      </w:r>
    </w:p>
    <w:p w:rsidR="000A3A10" w:rsidRDefault="000A3A10" w:rsidP="00063EED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2B2B2B"/>
          <w:sz w:val="28"/>
          <w:szCs w:val="28"/>
        </w:rPr>
      </w:pPr>
      <w:r>
        <w:rPr>
          <w:sz w:val="28"/>
          <w:szCs w:val="28"/>
        </w:rPr>
        <w:t xml:space="preserve">Миф № 3. Трава быстрее и лучше растет - эффект более быстрого роста травы в результате выжигания является кажущимся: сухая трава просто скрывает поначалу молодые зеленые побеги, и не выжженные участки кажутся серыми - в то время как на почерневших выжженных участках зеленая трава хорошо заметна. </w:t>
      </w:r>
    </w:p>
    <w:p w:rsidR="000A3A10" w:rsidRPr="00B32E11" w:rsidRDefault="000A3A10" w:rsidP="00063EED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rStyle w:val="Strong"/>
          <w:b w:val="0"/>
        </w:rPr>
      </w:pPr>
      <w:r>
        <w:rPr>
          <w:rStyle w:val="Strong"/>
          <w:b w:val="0"/>
          <w:sz w:val="28"/>
          <w:szCs w:val="28"/>
        </w:rPr>
        <w:t>Какие же существуют а</w:t>
      </w:r>
      <w:r w:rsidRPr="005B5858">
        <w:rPr>
          <w:rStyle w:val="Strong"/>
          <w:b w:val="0"/>
          <w:sz w:val="28"/>
          <w:szCs w:val="28"/>
        </w:rPr>
        <w:t>ргументы против выжигания сухой травы.</w:t>
      </w:r>
      <w:r w:rsidRPr="005B5858">
        <w:rPr>
          <w:b/>
          <w:bCs/>
          <w:sz w:val="28"/>
          <w:szCs w:val="28"/>
        </w:rPr>
        <w:br/>
      </w:r>
      <w:r w:rsidRPr="005B5858">
        <w:rPr>
          <w:rStyle w:val="Strong"/>
          <w:b w:val="0"/>
          <w:sz w:val="28"/>
          <w:szCs w:val="28"/>
        </w:rPr>
        <w:tab/>
      </w:r>
      <w:r w:rsidRPr="00B32E11">
        <w:rPr>
          <w:rStyle w:val="Strong"/>
          <w:b w:val="0"/>
          <w:sz w:val="28"/>
          <w:szCs w:val="28"/>
        </w:rPr>
        <w:t>1. Вред, наносимый травяными палами природе</w:t>
      </w:r>
      <w:r w:rsidRPr="00B32E11">
        <w:rPr>
          <w:rStyle w:val="Strong"/>
          <w:sz w:val="28"/>
          <w:szCs w:val="28"/>
        </w:rPr>
        <w:t xml:space="preserve"> - </w:t>
      </w:r>
      <w:r w:rsidRPr="00B32E11">
        <w:rPr>
          <w:rStyle w:val="Strong"/>
          <w:b w:val="0"/>
          <w:sz w:val="28"/>
          <w:szCs w:val="28"/>
        </w:rPr>
        <w:t>травяные палы уничтожают молодую древесную поросль, служат одним из главных источников пожаров в лесах.</w:t>
      </w:r>
      <w:r w:rsidRPr="00B32E11">
        <w:rPr>
          <w:rStyle w:val="Strong"/>
          <w:sz w:val="28"/>
          <w:szCs w:val="28"/>
        </w:rPr>
        <w:t xml:space="preserve"> </w:t>
      </w:r>
      <w:r w:rsidRPr="00B32E11">
        <w:rPr>
          <w:rStyle w:val="Strong"/>
          <w:b w:val="0"/>
          <w:sz w:val="28"/>
          <w:szCs w:val="28"/>
        </w:rPr>
        <w:t>Ежегодно повторяющиеся палы приводят к значительному обеднению природных экосистем, сокращению биологического разнообразия. При сильном травяном пожаре гибнут многие животные, живущие в сухой траве или на поверхности почвы - кто-то сгорает, кто-то задыхается в дыму. Особенно опасны весенние палы в местах обитания редких и находящихся под угрозой исчезновения видов птиц, гнездящихся на земле или на низких кустарниках. Многие виды растений также с трудом переживают травяные пожары – особенно те, чьи почки находятся на самой поверхности почвы или чьи семена наиболее чувствительны к нагреванию. Травяные палы являются источниками выбросов в атмосферу углекислого газа. Пожары, в том числе и травяные, усугубляют так называемый "парниковый эффект", приводящий к неблагоприятным изменениям и более резким колебаниям климата нашей планеты.</w:t>
      </w:r>
      <w:r w:rsidRPr="00B32E11">
        <w:rPr>
          <w:b/>
          <w:bCs/>
          <w:sz w:val="28"/>
          <w:szCs w:val="28"/>
        </w:rPr>
        <w:br/>
      </w:r>
      <w:r w:rsidRPr="00B32E11">
        <w:rPr>
          <w:rStyle w:val="Strong"/>
          <w:b w:val="0"/>
          <w:sz w:val="28"/>
          <w:szCs w:val="28"/>
        </w:rPr>
        <w:tab/>
        <w:t xml:space="preserve">2. Вред, наносимый травяными палами здоровью и жизни человека - палы могут служить причиной гибели людей. Дым от травяных палов очень вреден для здоровья, и опасен для жизни людей, страдающих заболеваниями органов дыхания. По данным Всемирной организации здравоохранения, воздействие дыма от таких пожаров (главным образом твердых частиц с диаметром до 2,5 мкм, легко рассеивающихся в атмосфере) вызывает целый спектр заболеваний, в том числе органов дыхания, сердечно-сосудистой системы, а также рост детской смертности. </w:t>
      </w:r>
    </w:p>
    <w:p w:rsidR="000A3A10" w:rsidRDefault="000A3A10" w:rsidP="00FF1D0C">
      <w:pPr>
        <w:spacing w:after="0" w:line="360" w:lineRule="auto"/>
        <w:rPr>
          <w:rStyle w:val="Strong"/>
          <w:rFonts w:cs="Times New Roman CYR"/>
          <w:b w:val="0"/>
          <w:sz w:val="28"/>
        </w:rPr>
      </w:pPr>
      <w:r w:rsidRPr="008A4F33">
        <w:rPr>
          <w:rStyle w:val="Strong"/>
          <w:rFonts w:cs="Times New Roman CYR"/>
          <w:b w:val="0"/>
          <w:sz w:val="28"/>
        </w:rPr>
        <w:t>Вред, наносимый травяными палами хозяйству - пожары приводят к заметному снижению плодородия почвы. При пожарах теряются азотные соединения (основная часть связанного азота высвобождается в атмосферу), и мертвое органическое вещество почвы, образующееся из отмирающих частей растений. Органическое вещество обеспечивает пористость и рыхлость почвы, ее влагоемкость. Также, органическое вещество во многом определяет способность почвы противостоять водной и ветровой эрозии – скрепленные мертвой органикой частицы песка и глины труднее смываются водой или сдуваются ветром, а значит, плодородный слой почвы лучше сохраняется с течением времени. Наконец, мертвое органическое вещество высвобождает имеющиеся в нем элементы минерального питания постепенно, по мере разложения - в то время как при сгорании этого вещества минеральные элементы переходят в растворимую форму быстро и  впоследствии легко вымываются первым же сильным</w:t>
      </w:r>
      <w:r w:rsidRPr="008A4F33">
        <w:rPr>
          <w:rStyle w:val="Strong"/>
          <w:rFonts w:cs="Times New Roman CYR"/>
          <w:b w:val="0"/>
        </w:rPr>
        <w:t xml:space="preserve"> </w:t>
      </w:r>
      <w:r w:rsidRPr="008A4F33">
        <w:rPr>
          <w:rStyle w:val="Strong"/>
          <w:rFonts w:cs="Times New Roman CYR"/>
          <w:b w:val="0"/>
          <w:sz w:val="28"/>
        </w:rPr>
        <w:t>дождем</w:t>
      </w:r>
    </w:p>
    <w:p w:rsidR="000A3A10" w:rsidRPr="00FF1D0C" w:rsidRDefault="000A3A10" w:rsidP="00FF1D0C">
      <w:pPr>
        <w:spacing w:after="0" w:line="360" w:lineRule="auto"/>
        <w:rPr>
          <w:bCs/>
          <w:sz w:val="28"/>
        </w:rPr>
      </w:pPr>
    </w:p>
    <w:p w:rsidR="000A3A10" w:rsidRDefault="000A3A10" w:rsidP="00CC6EB9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b/>
          <w:color w:val="2B2B2B"/>
          <w:sz w:val="32"/>
          <w:szCs w:val="32"/>
        </w:rPr>
      </w:pPr>
      <w:r>
        <w:rPr>
          <w:b/>
          <w:color w:val="2B2B2B"/>
          <w:sz w:val="32"/>
          <w:szCs w:val="32"/>
        </w:rPr>
        <w:t>2.Практическая часть</w:t>
      </w:r>
    </w:p>
    <w:p w:rsidR="000A3A10" w:rsidRDefault="000A3A10" w:rsidP="00CC6EB9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b/>
          <w:color w:val="2B2B2B"/>
          <w:sz w:val="32"/>
          <w:szCs w:val="32"/>
        </w:rPr>
      </w:pPr>
    </w:p>
    <w:p w:rsidR="000A3A10" w:rsidRDefault="000A3A10" w:rsidP="00286A5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«Почва, как говорил замечательный русский ученый В.В.Докучаев, дороже золота». Действительно, без золота люди смогли бы прожить, а вот  без  почвы – никогда. </w:t>
      </w:r>
    </w:p>
    <w:p w:rsidR="000A3A10" w:rsidRPr="00AC3EFA" w:rsidRDefault="000A3A10" w:rsidP="00063EED">
      <w:pPr>
        <w:pStyle w:val="NormalWeb"/>
        <w:spacing w:before="0" w:beforeAutospacing="0" w:after="0" w:afterAutospacing="0" w:line="360" w:lineRule="auto"/>
        <w:ind w:left="360"/>
        <w:jc w:val="center"/>
        <w:textAlignment w:val="baseline"/>
        <w:rPr>
          <w:b/>
          <w:color w:val="2B2B2B"/>
          <w:sz w:val="32"/>
          <w:szCs w:val="32"/>
        </w:rPr>
      </w:pPr>
      <w:r>
        <w:rPr>
          <w:b/>
          <w:color w:val="2B2B2B"/>
          <w:sz w:val="32"/>
          <w:szCs w:val="32"/>
        </w:rPr>
        <w:t>2.1 Э</w:t>
      </w:r>
      <w:r w:rsidRPr="008A4F33">
        <w:rPr>
          <w:b/>
          <w:color w:val="2B2B2B"/>
          <w:sz w:val="32"/>
          <w:szCs w:val="32"/>
        </w:rPr>
        <w:t>ксперимент</w:t>
      </w:r>
      <w:r>
        <w:rPr>
          <w:b/>
          <w:color w:val="2B2B2B"/>
          <w:sz w:val="32"/>
          <w:szCs w:val="32"/>
        </w:rPr>
        <w:t xml:space="preserve"> </w:t>
      </w:r>
      <w:r w:rsidRPr="00AC3EFA">
        <w:rPr>
          <w:b/>
          <w:color w:val="000000"/>
          <w:sz w:val="32"/>
          <w:szCs w:val="32"/>
        </w:rPr>
        <w:t>«Влияние весенних палов на рост овса»</w:t>
      </w:r>
    </w:p>
    <w:p w:rsidR="000A3A10" w:rsidRDefault="000A3A10" w:rsidP="00286A5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0A3A10" w:rsidRDefault="000A3A10" w:rsidP="00063EED">
      <w:pPr>
        <w:pStyle w:val="NormalWeb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происходит с  кормилицей нашей после весеннего пала. Что бы ответить на поставленный вопрос, мы провели эксперимент  «Влияние весенних палов на рост овса».</w:t>
      </w:r>
      <w:r w:rsidRPr="00B02C29">
        <w:rPr>
          <w:sz w:val="28"/>
        </w:rPr>
        <w:t xml:space="preserve"> </w:t>
      </w:r>
      <w:r>
        <w:rPr>
          <w:sz w:val="28"/>
        </w:rPr>
        <w:t>(Приложение 1)</w:t>
      </w:r>
    </w:p>
    <w:p w:rsidR="000A3A10" w:rsidRDefault="000A3A10" w:rsidP="00286A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Объект исследования:  почва, подвергшаяся весеннему палу, всхожесть семян.</w:t>
      </w:r>
    </w:p>
    <w:p w:rsidR="000A3A10" w:rsidRDefault="000A3A10" w:rsidP="00286A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Субъект исследования: семена овса.</w:t>
      </w:r>
    </w:p>
    <w:p w:rsidR="000A3A10" w:rsidRDefault="000A3A10" w:rsidP="00286A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Гипотеза:  весенние палы «убивают»  плодородие почвы. </w:t>
      </w:r>
    </w:p>
    <w:p w:rsidR="000A3A10" w:rsidRDefault="000A3A10" w:rsidP="00286A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Ход работы:</w:t>
      </w:r>
    </w:p>
    <w:p w:rsidR="000A3A10" w:rsidRDefault="000A3A10" w:rsidP="00286A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два горшка поместили почву разного состава: в первую - не подвергшуюся палам,  во вторую - "выжженную почву”.  В оба горшка посадили семена овса. Спустя 4 дня  в первом горшке появились первые   проростки, во втором -  проростки были более слабые. </w:t>
      </w:r>
    </w:p>
    <w:p w:rsidR="000A3A10" w:rsidRDefault="000A3A10" w:rsidP="005F6B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На 5 день в 1 горшке были дружные всходы, а во 2 всходов не было.  </w:t>
      </w:r>
      <w:r>
        <w:rPr>
          <w:sz w:val="28"/>
        </w:rPr>
        <w:t>(Приложение 2)</w:t>
      </w:r>
    </w:p>
    <w:p w:rsidR="000A3A10" w:rsidRDefault="000A3A10" w:rsidP="00B02C2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F483E">
        <w:rPr>
          <w:color w:val="000000"/>
          <w:sz w:val="28"/>
          <w:szCs w:val="28"/>
        </w:rPr>
        <w:t>На 8 день в первом горшке семена овса дружно проросли и начали   формироваться  растения, во втором взошло всего 30 растений.</w:t>
      </w:r>
      <w:r w:rsidRPr="00B02C29">
        <w:rPr>
          <w:sz w:val="28"/>
        </w:rPr>
        <w:t xml:space="preserve"> </w:t>
      </w:r>
    </w:p>
    <w:p w:rsidR="000A3A10" w:rsidRPr="007F483E" w:rsidRDefault="000A3A10" w:rsidP="00B934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</w:rPr>
        <w:t>(Приложение 3)</w:t>
      </w:r>
    </w:p>
    <w:p w:rsidR="000A3A10" w:rsidRDefault="000A3A10" w:rsidP="00286A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результате  проведенных наблюдений было отмечено:</w:t>
      </w:r>
    </w:p>
    <w:p w:rsidR="000A3A10" w:rsidRPr="007F483E" w:rsidRDefault="000A3A10" w:rsidP="007F48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483E">
        <w:rPr>
          <w:color w:val="000000"/>
          <w:sz w:val="28"/>
          <w:szCs w:val="28"/>
        </w:rPr>
        <w:t>В первом, контрольном горшке растения выглядят  здоровыми,  во втором -  ослабленными и с вялыми листьями.</w:t>
      </w:r>
    </w:p>
    <w:p w:rsidR="000A3A10" w:rsidRDefault="000A3A10" w:rsidP="008A4F3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Выполненный эксперимент наглядно помог  убедиться в пагубном воздействии весенних палов на почву.  Вот почему нельзя допускать сжигания остатков соломы, листьев, травы на огородах и улицах. Чтобы защитить почву, ботву,  солому на огородах, полях  надо   не сжигать, а компостировать, делая тем самым почву более плодородной. </w:t>
      </w:r>
    </w:p>
    <w:p w:rsidR="000A3A10" w:rsidRDefault="000A3A10" w:rsidP="008A4F3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A3A10" w:rsidRDefault="000A3A10" w:rsidP="00063EE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2.2 Социологический опрос</w:t>
      </w:r>
    </w:p>
    <w:p w:rsidR="000A3A10" w:rsidRDefault="000A3A10" w:rsidP="003E49A6">
      <w:pPr>
        <w:spacing w:line="360" w:lineRule="auto"/>
        <w:rPr>
          <w:b/>
          <w:sz w:val="32"/>
          <w:szCs w:val="32"/>
        </w:rPr>
      </w:pPr>
    </w:p>
    <w:p w:rsidR="000A3A10" w:rsidRDefault="000A3A10" w:rsidP="002E566D">
      <w:pPr>
        <w:spacing w:line="360" w:lineRule="auto"/>
        <w:rPr>
          <w:sz w:val="28"/>
        </w:rPr>
      </w:pPr>
      <w:r w:rsidRPr="00063EED">
        <w:rPr>
          <w:sz w:val="28"/>
        </w:rPr>
        <w:t xml:space="preserve">Учащимся  школы </w:t>
      </w:r>
      <w:r>
        <w:rPr>
          <w:sz w:val="28"/>
        </w:rPr>
        <w:t xml:space="preserve">№ 17 </w:t>
      </w:r>
      <w:r w:rsidRPr="00063EED">
        <w:rPr>
          <w:sz w:val="28"/>
        </w:rPr>
        <w:t>был</w:t>
      </w:r>
      <w:r>
        <w:rPr>
          <w:sz w:val="28"/>
        </w:rPr>
        <w:t xml:space="preserve">о предложено ответить на вопросы о весенних палах. </w:t>
      </w:r>
      <w:r w:rsidRPr="002E566D">
        <w:rPr>
          <w:sz w:val="28"/>
        </w:rPr>
        <w:t xml:space="preserve">Было опрошено 99 человек. </w:t>
      </w:r>
      <w:r>
        <w:rPr>
          <w:sz w:val="28"/>
        </w:rPr>
        <w:t>(Приложение 4)</w:t>
      </w:r>
    </w:p>
    <w:p w:rsidR="000A3A10" w:rsidRPr="002E566D" w:rsidRDefault="000A3A10" w:rsidP="002E566D">
      <w:pPr>
        <w:spacing w:line="360" w:lineRule="auto"/>
        <w:rPr>
          <w:sz w:val="28"/>
        </w:rPr>
      </w:pPr>
      <w:r w:rsidRPr="002E566D">
        <w:rPr>
          <w:sz w:val="28"/>
        </w:rPr>
        <w:t>Вот какие ответы были получены:</w:t>
      </w:r>
    </w:p>
    <w:p w:rsidR="000A3A10" w:rsidRPr="002E566D" w:rsidRDefault="000A3A10" w:rsidP="003E49A6">
      <w:pPr>
        <w:numPr>
          <w:ilvl w:val="0"/>
          <w:numId w:val="3"/>
        </w:numPr>
        <w:autoSpaceDE/>
        <w:spacing w:before="0" w:after="0" w:line="360" w:lineRule="auto"/>
        <w:rPr>
          <w:sz w:val="28"/>
        </w:rPr>
      </w:pPr>
      <w:r>
        <w:rPr>
          <w:sz w:val="28"/>
        </w:rPr>
        <w:t>71% учащих</w:t>
      </w:r>
      <w:r w:rsidRPr="002E566D">
        <w:rPr>
          <w:sz w:val="28"/>
        </w:rPr>
        <w:t>ся ответили, что травяные палы опасны.</w:t>
      </w:r>
    </w:p>
    <w:p w:rsidR="000A3A10" w:rsidRPr="002E566D" w:rsidRDefault="000A3A10" w:rsidP="003E49A6">
      <w:pPr>
        <w:numPr>
          <w:ilvl w:val="0"/>
          <w:numId w:val="3"/>
        </w:numPr>
        <w:autoSpaceDE/>
        <w:spacing w:before="0" w:after="0" w:line="360" w:lineRule="auto"/>
        <w:rPr>
          <w:sz w:val="28"/>
        </w:rPr>
      </w:pPr>
      <w:r w:rsidRPr="002E566D">
        <w:rPr>
          <w:sz w:val="28"/>
        </w:rPr>
        <w:t>65% учащихся считают, что травяные палы вредны.</w:t>
      </w:r>
    </w:p>
    <w:p w:rsidR="000A3A10" w:rsidRPr="002E566D" w:rsidRDefault="000A3A10" w:rsidP="003E49A6">
      <w:pPr>
        <w:numPr>
          <w:ilvl w:val="0"/>
          <w:numId w:val="3"/>
        </w:numPr>
        <w:autoSpaceDE/>
        <w:spacing w:before="0" w:after="0" w:line="360" w:lineRule="auto"/>
        <w:rPr>
          <w:sz w:val="28"/>
        </w:rPr>
      </w:pPr>
      <w:r w:rsidRPr="002E566D">
        <w:rPr>
          <w:sz w:val="28"/>
        </w:rPr>
        <w:t>32% учащихся ответили, что травяные палы нужно запретить.</w:t>
      </w:r>
    </w:p>
    <w:p w:rsidR="000A3A10" w:rsidRPr="002E566D" w:rsidRDefault="000A3A10" w:rsidP="003E49A6">
      <w:pPr>
        <w:numPr>
          <w:ilvl w:val="0"/>
          <w:numId w:val="3"/>
        </w:numPr>
        <w:autoSpaceDE/>
        <w:spacing w:before="0" w:after="0" w:line="360" w:lineRule="auto"/>
        <w:rPr>
          <w:sz w:val="28"/>
        </w:rPr>
      </w:pPr>
      <w:r>
        <w:rPr>
          <w:sz w:val="28"/>
        </w:rPr>
        <w:t>12</w:t>
      </w:r>
      <w:r w:rsidRPr="002E566D">
        <w:rPr>
          <w:sz w:val="28"/>
        </w:rPr>
        <w:t xml:space="preserve"> учащихся считают, что травяные палы запрещать не нужно.</w:t>
      </w:r>
    </w:p>
    <w:p w:rsidR="000A3A10" w:rsidRPr="002E566D" w:rsidRDefault="000A3A10" w:rsidP="003E49A6">
      <w:pPr>
        <w:numPr>
          <w:ilvl w:val="0"/>
          <w:numId w:val="3"/>
        </w:numPr>
        <w:autoSpaceDE/>
        <w:spacing w:before="0" w:after="0" w:line="360" w:lineRule="auto"/>
        <w:rPr>
          <w:sz w:val="28"/>
        </w:rPr>
      </w:pPr>
      <w:r>
        <w:rPr>
          <w:sz w:val="28"/>
        </w:rPr>
        <w:t>9</w:t>
      </w:r>
      <w:r w:rsidRPr="002E566D">
        <w:rPr>
          <w:sz w:val="28"/>
        </w:rPr>
        <w:t xml:space="preserve"> учащихся ответили, что травяные палы не представляют опасности.</w:t>
      </w:r>
    </w:p>
    <w:p w:rsidR="000A3A10" w:rsidRPr="002E566D" w:rsidRDefault="000A3A10" w:rsidP="003E49A6">
      <w:pPr>
        <w:numPr>
          <w:ilvl w:val="0"/>
          <w:numId w:val="3"/>
        </w:numPr>
        <w:autoSpaceDE/>
        <w:spacing w:before="0" w:after="0" w:line="360" w:lineRule="auto"/>
        <w:rPr>
          <w:sz w:val="28"/>
        </w:rPr>
      </w:pPr>
      <w:r>
        <w:rPr>
          <w:sz w:val="28"/>
        </w:rPr>
        <w:t>25</w:t>
      </w:r>
      <w:r w:rsidRPr="002E566D">
        <w:rPr>
          <w:sz w:val="28"/>
        </w:rPr>
        <w:t xml:space="preserve"> учащихся</w:t>
      </w:r>
      <w:r>
        <w:rPr>
          <w:sz w:val="28"/>
        </w:rPr>
        <w:t xml:space="preserve"> затрудняются ответить</w:t>
      </w:r>
      <w:r w:rsidRPr="002E566D">
        <w:rPr>
          <w:sz w:val="28"/>
        </w:rPr>
        <w:t>.</w:t>
      </w:r>
    </w:p>
    <w:p w:rsidR="000A3A10" w:rsidRPr="002E566D" w:rsidRDefault="000A3A10" w:rsidP="003E49A6">
      <w:pPr>
        <w:spacing w:line="360" w:lineRule="auto"/>
        <w:rPr>
          <w:sz w:val="28"/>
        </w:rPr>
      </w:pPr>
      <w:r>
        <w:rPr>
          <w:sz w:val="28"/>
        </w:rPr>
        <w:t>Таким образом, 32</w:t>
      </w:r>
      <w:r w:rsidRPr="002E566D">
        <w:rPr>
          <w:sz w:val="28"/>
        </w:rPr>
        <w:t>% учащихся понимают значение «травяной пал» и вред, который он наносит окружающей среде.</w:t>
      </w:r>
    </w:p>
    <w:p w:rsidR="000A3A10" w:rsidRPr="003E49A6" w:rsidRDefault="000A3A10" w:rsidP="003E49A6">
      <w:pPr>
        <w:spacing w:line="360" w:lineRule="auto"/>
        <w:rPr>
          <w:sz w:val="28"/>
        </w:rPr>
      </w:pPr>
      <w:r w:rsidRPr="003E49A6">
        <w:rPr>
          <w:sz w:val="28"/>
        </w:rPr>
        <w:t>Для того чтобы восстановился 1 сантиметр гумусового горизонта понадобится 100 лет. Поэтому травяные палы нужно запретить, или  ввести строгое наказание за это «преступление»</w:t>
      </w:r>
      <w:r>
        <w:rPr>
          <w:sz w:val="28"/>
        </w:rPr>
        <w:t>.</w:t>
      </w:r>
      <w:r w:rsidRPr="003E49A6">
        <w:rPr>
          <w:sz w:val="28"/>
        </w:rPr>
        <w:t xml:space="preserve"> </w:t>
      </w:r>
    </w:p>
    <w:p w:rsidR="000A3A10" w:rsidRPr="00CC6EB9" w:rsidRDefault="000A3A10" w:rsidP="00CC6EB9">
      <w:pPr>
        <w:spacing w:line="360" w:lineRule="auto"/>
        <w:rPr>
          <w:sz w:val="28"/>
        </w:rPr>
      </w:pPr>
      <w:r w:rsidRPr="00CC6EB9">
        <w:rPr>
          <w:sz w:val="28"/>
        </w:rPr>
        <w:t>Следовательно, можно сделать следующие выводы: проблема палов огромна, потому что в 98 – 99 % случаев причиной травяных палов является человек, это и брошенная сигарета, и сознательный поджёг травы, а так же игры детей и подростков.</w:t>
      </w:r>
    </w:p>
    <w:p w:rsidR="000A3A10" w:rsidRDefault="000A3A10" w:rsidP="00CC6EB9">
      <w:pPr>
        <w:spacing w:line="360" w:lineRule="auto"/>
        <w:rPr>
          <w:sz w:val="28"/>
        </w:rPr>
      </w:pPr>
      <w:r w:rsidRPr="00CC6EB9">
        <w:rPr>
          <w:sz w:val="28"/>
        </w:rPr>
        <w:t>К сожалению, некоторые люди не понимают значения зелёных насаждений, дикорастущих растений, мелких животных или насекомых в жизни</w:t>
      </w:r>
      <w:r>
        <w:rPr>
          <w:sz w:val="28"/>
        </w:rPr>
        <w:t xml:space="preserve"> природы и</w:t>
      </w:r>
      <w:r w:rsidRPr="00CC6EB9">
        <w:rPr>
          <w:sz w:val="28"/>
        </w:rPr>
        <w:t xml:space="preserve"> человека. </w:t>
      </w:r>
    </w:p>
    <w:p w:rsidR="000A3A10" w:rsidRDefault="000A3A10" w:rsidP="00CC6EB9">
      <w:pPr>
        <w:spacing w:line="360" w:lineRule="auto"/>
        <w:rPr>
          <w:sz w:val="28"/>
        </w:rPr>
      </w:pPr>
    </w:p>
    <w:p w:rsidR="000A3A10" w:rsidRDefault="000A3A10" w:rsidP="003840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 Профилактические меры</w:t>
      </w:r>
    </w:p>
    <w:p w:rsidR="000A3A10" w:rsidRDefault="000A3A10" w:rsidP="0038405E">
      <w:pPr>
        <w:spacing w:line="360" w:lineRule="auto"/>
        <w:jc w:val="center"/>
        <w:rPr>
          <w:b/>
          <w:sz w:val="32"/>
          <w:szCs w:val="32"/>
        </w:rPr>
      </w:pPr>
    </w:p>
    <w:p w:rsidR="000A3A10" w:rsidRPr="006725A0" w:rsidRDefault="000A3A10" w:rsidP="006725A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Весенние палы – это экологическая дикость, вредная и опасная! </w:t>
      </w:r>
      <w:r w:rsidRPr="00B03B10">
        <w:rPr>
          <w:rStyle w:val="Strong"/>
          <w:b w:val="0"/>
          <w:color w:val="222222"/>
          <w:sz w:val="28"/>
          <w:szCs w:val="28"/>
        </w:rPr>
        <w:t>Что каждый из нас может сделать для предотвращения весенних палов сухой травы?</w:t>
      </w:r>
    </w:p>
    <w:p w:rsidR="000A3A10" w:rsidRDefault="000A3A10" w:rsidP="006725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222222"/>
          <w:sz w:val="28"/>
          <w:szCs w:val="28"/>
        </w:rPr>
        <w:t>Соблюдать меры противопожарной безопасности при любых работах с огнём.</w:t>
      </w:r>
    </w:p>
    <w:p w:rsidR="000A3A10" w:rsidRDefault="000A3A10" w:rsidP="006725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При посещении леса, прогулках на природе не разводить костры, а тем более – оставлять их не затушенными.</w:t>
      </w:r>
    </w:p>
    <w:p w:rsidR="000A3A10" w:rsidRDefault="000A3A10" w:rsidP="006725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Рассказать своим друзьям и знакомым о реальном вреде палов сухой травы.</w:t>
      </w:r>
    </w:p>
    <w:p w:rsidR="000A3A10" w:rsidRDefault="000A3A10" w:rsidP="006725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4.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Остановить поджигателей. </w:t>
      </w:r>
    </w:p>
    <w:p w:rsidR="000A3A10" w:rsidRDefault="000A3A10" w:rsidP="006725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5.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Если очаг возгорания сухой травы небольшой, принять меры к его тушению.</w:t>
      </w:r>
    </w:p>
    <w:p w:rsidR="000A3A10" w:rsidRDefault="000A3A10" w:rsidP="006725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6.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 случае если очаг возгорания сухой травы не удается ликвидировать самостоятельно, сообщить в службу спасения МЧС России с сотового телефона по номеру 112.</w:t>
      </w:r>
    </w:p>
    <w:p w:rsidR="000A3A10" w:rsidRDefault="000A3A10" w:rsidP="006725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7.  </w:t>
      </w:r>
      <w:r>
        <w:rPr>
          <w:sz w:val="28"/>
          <w:szCs w:val="28"/>
        </w:rPr>
        <w:t>Рассказывать, что, существует административный  штраф, за несоблюдение правил уничтожения отходов (сухой травы) и тары в необорудованных местах:</w:t>
      </w:r>
    </w:p>
    <w:p w:rsidR="000A3A10" w:rsidRDefault="000A3A10" w:rsidP="006725A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граждан в размере от 1 000 до 1 500 рублей;</w:t>
      </w:r>
    </w:p>
    <w:p w:rsidR="000A3A10" w:rsidRDefault="000A3A10" w:rsidP="006725A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должностных лиц в размере от 6 000 до 15 000 рублей;</w:t>
      </w:r>
    </w:p>
    <w:p w:rsidR="000A3A10" w:rsidRDefault="000A3A10" w:rsidP="006725A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юридических лиц от 150 000 до 200 000 рублей.</w:t>
      </w:r>
    </w:p>
    <w:p w:rsidR="000A3A10" w:rsidRDefault="000A3A10" w:rsidP="006725A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A3A10" w:rsidRPr="0038405E" w:rsidRDefault="000A3A10" w:rsidP="006725A0">
      <w:pPr>
        <w:spacing w:line="360" w:lineRule="auto"/>
        <w:rPr>
          <w:sz w:val="28"/>
        </w:rPr>
      </w:pPr>
      <w:r w:rsidRPr="0038405E">
        <w:rPr>
          <w:sz w:val="28"/>
        </w:rPr>
        <w:t>В качестве профилактических мер можно использовать:</w:t>
      </w:r>
    </w:p>
    <w:p w:rsidR="000A3A10" w:rsidRPr="0038405E" w:rsidRDefault="000A3A10" w:rsidP="006725A0">
      <w:pPr>
        <w:pStyle w:val="ListParagraph"/>
        <w:numPr>
          <w:ilvl w:val="0"/>
          <w:numId w:val="22"/>
        </w:numPr>
        <w:spacing w:line="360" w:lineRule="auto"/>
        <w:rPr>
          <w:sz w:val="28"/>
        </w:rPr>
      </w:pPr>
      <w:r w:rsidRPr="0038405E">
        <w:rPr>
          <w:sz w:val="28"/>
        </w:rPr>
        <w:t xml:space="preserve">опахивание, если нет сильного ветра, то даже однократный </w:t>
      </w:r>
      <w:r w:rsidRPr="0038405E">
        <w:rPr>
          <w:sz w:val="28"/>
          <w:szCs w:val="28"/>
        </w:rPr>
        <w:t xml:space="preserve"> проход трактора с плугом достаточно хорошо ограничивает</w:t>
      </w:r>
      <w:r>
        <w:rPr>
          <w:sz w:val="28"/>
          <w:szCs w:val="28"/>
        </w:rPr>
        <w:t xml:space="preserve"> </w:t>
      </w:r>
      <w:r w:rsidRPr="0038405E">
        <w:rPr>
          <w:sz w:val="28"/>
          <w:szCs w:val="28"/>
        </w:rPr>
        <w:t xml:space="preserve"> пал;</w:t>
      </w:r>
    </w:p>
    <w:p w:rsidR="000A3A10" w:rsidRPr="0038405E" w:rsidRDefault="000A3A10" w:rsidP="006725A0">
      <w:pPr>
        <w:pStyle w:val="ListParagraph"/>
        <w:numPr>
          <w:ilvl w:val="0"/>
          <w:numId w:val="21"/>
        </w:numPr>
        <w:spacing w:line="360" w:lineRule="auto"/>
        <w:rPr>
          <w:sz w:val="28"/>
        </w:rPr>
      </w:pPr>
      <w:r w:rsidRPr="0038405E">
        <w:rPr>
          <w:sz w:val="28"/>
        </w:rPr>
        <w:t>высадка плотных и устойчивых к огню лесополос, например –</w:t>
      </w:r>
      <w:r w:rsidRPr="0038405E">
        <w:rPr>
          <w:sz w:val="28"/>
          <w:szCs w:val="28"/>
        </w:rPr>
        <w:t xml:space="preserve"> лиственничных и смешанных из сосны деревьев, способных остановить</w:t>
      </w:r>
      <w:r>
        <w:rPr>
          <w:sz w:val="28"/>
          <w:szCs w:val="28"/>
        </w:rPr>
        <w:t xml:space="preserve"> распространение травяного пала;</w:t>
      </w:r>
    </w:p>
    <w:p w:rsidR="000A3A10" w:rsidRPr="0038405E" w:rsidRDefault="000A3A10" w:rsidP="006725A0">
      <w:pPr>
        <w:pStyle w:val="ListParagraph"/>
        <w:numPr>
          <w:ilvl w:val="0"/>
          <w:numId w:val="21"/>
        </w:numPr>
        <w:spacing w:line="360" w:lineRule="auto"/>
        <w:rPr>
          <w:sz w:val="28"/>
          <w:lang w:eastAsia="ru-RU"/>
        </w:rPr>
      </w:pPr>
      <w:r>
        <w:rPr>
          <w:sz w:val="28"/>
          <w:lang w:eastAsia="ru-RU"/>
        </w:rPr>
        <w:t>в</w:t>
      </w:r>
      <w:r w:rsidRPr="0038405E">
        <w:rPr>
          <w:sz w:val="28"/>
          <w:lang w:eastAsia="ru-RU"/>
        </w:rPr>
        <w:t xml:space="preserve"> семье родители </w:t>
      </w:r>
      <w:r>
        <w:rPr>
          <w:sz w:val="28"/>
          <w:lang w:eastAsia="ru-RU"/>
        </w:rPr>
        <w:t>должны привива</w:t>
      </w:r>
      <w:r w:rsidRPr="0038405E">
        <w:rPr>
          <w:sz w:val="28"/>
          <w:lang w:eastAsia="ru-RU"/>
        </w:rPr>
        <w:t>т</w:t>
      </w:r>
      <w:r>
        <w:rPr>
          <w:sz w:val="28"/>
          <w:lang w:eastAsia="ru-RU"/>
        </w:rPr>
        <w:t>ь</w:t>
      </w:r>
      <w:r w:rsidRPr="0038405E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 </w:t>
      </w:r>
      <w:r w:rsidRPr="0038405E">
        <w:rPr>
          <w:sz w:val="28"/>
          <w:lang w:eastAsia="ru-RU"/>
        </w:rPr>
        <w:t>культуру поведения в лесу</w:t>
      </w:r>
      <w:r>
        <w:rPr>
          <w:sz w:val="28"/>
          <w:lang w:eastAsia="ru-RU"/>
        </w:rPr>
        <w:t>, рассказывать</w:t>
      </w:r>
      <w:r w:rsidRPr="0038405E">
        <w:rPr>
          <w:sz w:val="28"/>
          <w:lang w:eastAsia="ru-RU"/>
        </w:rPr>
        <w:t xml:space="preserve"> о богатстве наших лесов.</w:t>
      </w:r>
    </w:p>
    <w:p w:rsidR="000A3A10" w:rsidRPr="00FF1D0C" w:rsidRDefault="000A3A10" w:rsidP="00FF1D0C">
      <w:pPr>
        <w:pStyle w:val="ListParagraph"/>
        <w:numPr>
          <w:ilvl w:val="0"/>
          <w:numId w:val="21"/>
        </w:numPr>
        <w:spacing w:line="360" w:lineRule="auto"/>
        <w:rPr>
          <w:sz w:val="28"/>
        </w:rPr>
      </w:pPr>
      <w:r>
        <w:rPr>
          <w:sz w:val="28"/>
          <w:lang w:eastAsia="ru-RU"/>
        </w:rPr>
        <w:t>в</w:t>
      </w:r>
      <w:r w:rsidRPr="004C4715">
        <w:rPr>
          <w:sz w:val="28"/>
          <w:lang w:eastAsia="ru-RU"/>
        </w:rPr>
        <w:t xml:space="preserve"> нашей школе   ученики приобретают знани</w:t>
      </w:r>
      <w:r>
        <w:rPr>
          <w:sz w:val="28"/>
          <w:lang w:eastAsia="ru-RU"/>
        </w:rPr>
        <w:t xml:space="preserve">я правил пожарной безопасности </w:t>
      </w:r>
      <w:r w:rsidRPr="004C4715">
        <w:rPr>
          <w:sz w:val="28"/>
          <w:lang w:eastAsia="ru-RU"/>
        </w:rPr>
        <w:t xml:space="preserve">на уроках </w:t>
      </w:r>
      <w:r>
        <w:rPr>
          <w:sz w:val="28"/>
          <w:lang w:eastAsia="ru-RU"/>
        </w:rPr>
        <w:t>ОБЖ, географии и биологии.</w:t>
      </w:r>
    </w:p>
    <w:p w:rsidR="000A3A10" w:rsidRDefault="000A3A10" w:rsidP="0038405E">
      <w:pPr>
        <w:pStyle w:val="ListParagraph"/>
        <w:numPr>
          <w:ilvl w:val="0"/>
          <w:numId w:val="23"/>
        </w:numPr>
        <w:jc w:val="center"/>
        <w:rPr>
          <w:b/>
          <w:sz w:val="32"/>
          <w:szCs w:val="32"/>
        </w:rPr>
      </w:pPr>
      <w:r w:rsidRPr="0038405E">
        <w:rPr>
          <w:b/>
          <w:sz w:val="32"/>
          <w:szCs w:val="32"/>
        </w:rPr>
        <w:t>Перспективы дальнейшей работы</w:t>
      </w:r>
    </w:p>
    <w:p w:rsidR="000A3A10" w:rsidRDefault="000A3A10" w:rsidP="006725A0">
      <w:pPr>
        <w:spacing w:line="360" w:lineRule="auto"/>
        <w:ind w:left="360" w:firstLine="348"/>
        <w:rPr>
          <w:color w:val="000000"/>
          <w:sz w:val="28"/>
        </w:rPr>
      </w:pPr>
      <w:r>
        <w:rPr>
          <w:color w:val="000000"/>
          <w:sz w:val="28"/>
        </w:rPr>
        <w:t>В перспективе планируем:</w:t>
      </w:r>
    </w:p>
    <w:p w:rsidR="000A3A10" w:rsidRPr="006725A0" w:rsidRDefault="000A3A10" w:rsidP="006725A0">
      <w:pPr>
        <w:pStyle w:val="ListParagraph"/>
        <w:numPr>
          <w:ilvl w:val="0"/>
          <w:numId w:val="25"/>
        </w:numPr>
        <w:spacing w:line="360" w:lineRule="auto"/>
        <w:rPr>
          <w:color w:val="000000"/>
          <w:sz w:val="28"/>
        </w:rPr>
      </w:pPr>
      <w:r w:rsidRPr="006725A0">
        <w:rPr>
          <w:color w:val="000000"/>
          <w:sz w:val="28"/>
        </w:rPr>
        <w:t>разработать текст листовок с призывом не допускать  весенние палы;</w:t>
      </w:r>
    </w:p>
    <w:p w:rsidR="000A3A10" w:rsidRPr="003217BE" w:rsidRDefault="000A3A10" w:rsidP="006725A0">
      <w:pPr>
        <w:pStyle w:val="ListParagraph"/>
        <w:numPr>
          <w:ilvl w:val="0"/>
          <w:numId w:val="24"/>
        </w:numPr>
        <w:spacing w:line="360" w:lineRule="auto"/>
        <w:rPr>
          <w:sz w:val="28"/>
        </w:rPr>
      </w:pPr>
      <w:r w:rsidRPr="003217BE">
        <w:rPr>
          <w:color w:val="000000"/>
          <w:sz w:val="28"/>
        </w:rPr>
        <w:t>обеспечить  их распространение среди жителей  микрорайона</w:t>
      </w:r>
      <w:r>
        <w:rPr>
          <w:color w:val="000000"/>
          <w:sz w:val="28"/>
        </w:rPr>
        <w:t xml:space="preserve"> Волховский</w:t>
      </w:r>
      <w:r w:rsidRPr="003217BE">
        <w:rPr>
          <w:color w:val="000000"/>
          <w:sz w:val="28"/>
        </w:rPr>
        <w:t xml:space="preserve">;  </w:t>
      </w:r>
    </w:p>
    <w:p w:rsidR="000A3A10" w:rsidRPr="003217BE" w:rsidRDefault="000A3A10" w:rsidP="006725A0">
      <w:pPr>
        <w:pStyle w:val="ListParagraph"/>
        <w:numPr>
          <w:ilvl w:val="0"/>
          <w:numId w:val="24"/>
        </w:numPr>
        <w:spacing w:line="360" w:lineRule="auto"/>
        <w:rPr>
          <w:sz w:val="28"/>
        </w:rPr>
      </w:pPr>
      <w:r w:rsidRPr="003217BE">
        <w:rPr>
          <w:sz w:val="28"/>
        </w:rPr>
        <w:t>дом</w:t>
      </w:r>
      <w:r>
        <w:rPr>
          <w:sz w:val="28"/>
        </w:rPr>
        <w:t xml:space="preserve">а своим родным, своим знакомым </w:t>
      </w:r>
      <w:r w:rsidRPr="003217BE">
        <w:rPr>
          <w:sz w:val="28"/>
        </w:rPr>
        <w:t xml:space="preserve"> рассказывать о вреде палов;</w:t>
      </w:r>
    </w:p>
    <w:p w:rsidR="000A3A10" w:rsidRDefault="000A3A10" w:rsidP="00FF1D0C">
      <w:pPr>
        <w:pStyle w:val="ListParagraph"/>
        <w:numPr>
          <w:ilvl w:val="0"/>
          <w:numId w:val="24"/>
        </w:numPr>
        <w:spacing w:line="360" w:lineRule="auto"/>
        <w:rPr>
          <w:sz w:val="28"/>
        </w:rPr>
      </w:pPr>
      <w:r w:rsidRPr="006725A0">
        <w:rPr>
          <w:sz w:val="28"/>
        </w:rPr>
        <w:t xml:space="preserve"> </w:t>
      </w:r>
      <w:r>
        <w:rPr>
          <w:sz w:val="28"/>
        </w:rPr>
        <w:t>в школе вывесить</w:t>
      </w:r>
      <w:r w:rsidRPr="006725A0">
        <w:rPr>
          <w:sz w:val="28"/>
        </w:rPr>
        <w:t xml:space="preserve"> на стенд плакат с призывом беречь лес </w:t>
      </w:r>
      <w:r>
        <w:rPr>
          <w:sz w:val="28"/>
        </w:rPr>
        <w:t xml:space="preserve"> и поля </w:t>
      </w:r>
      <w:r w:rsidRPr="006725A0">
        <w:rPr>
          <w:sz w:val="28"/>
        </w:rPr>
        <w:t>от огня.</w:t>
      </w:r>
      <w:r>
        <w:rPr>
          <w:sz w:val="28"/>
        </w:rPr>
        <w:t xml:space="preserve">   </w:t>
      </w:r>
    </w:p>
    <w:p w:rsidR="000A3A10" w:rsidRPr="00FF1D0C" w:rsidRDefault="000A3A10" w:rsidP="00FF1D0C">
      <w:pPr>
        <w:spacing w:line="360" w:lineRule="auto"/>
        <w:ind w:firstLine="0"/>
        <w:rPr>
          <w:sz w:val="28"/>
          <w:szCs w:val="22"/>
        </w:rPr>
      </w:pPr>
      <w:r w:rsidRPr="00FF1D0C">
        <w:rPr>
          <w:sz w:val="28"/>
        </w:rPr>
        <w:t>Если мы научимся беречь природу, то сможем её сохранить для потомков.</w:t>
      </w:r>
    </w:p>
    <w:p w:rsidR="000A3A10" w:rsidRDefault="000A3A10" w:rsidP="00B32E1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B32E11">
        <w:rPr>
          <w:b/>
          <w:color w:val="000000"/>
          <w:sz w:val="32"/>
          <w:szCs w:val="32"/>
        </w:rPr>
        <w:t>Заключение</w:t>
      </w:r>
    </w:p>
    <w:p w:rsidR="000A3A10" w:rsidRDefault="000A3A10" w:rsidP="00FF1D0C">
      <w:pPr>
        <w:spacing w:after="0" w:line="360" w:lineRule="auto"/>
        <w:ind w:firstLine="426"/>
        <w:rPr>
          <w:b/>
          <w:sz w:val="28"/>
        </w:rPr>
      </w:pPr>
      <w:r w:rsidRPr="00B32E11">
        <w:rPr>
          <w:sz w:val="28"/>
        </w:rPr>
        <w:t>С наступлением весны после схода снежного покрова возникает сложная пожароопасная обстановка. Сельскохозяйственные палы и умышленное выжигание сухой растительности – это привычное поведение для отдельной части населения страны. Такая экологическая безграмотность, а также пренебрежение требованиями пожарной безопасности и природоохранного законодательства несут прямые угрозы здоровью людей, сохранению живой природы и безопасности нашей страны.</w:t>
      </w:r>
      <w:r w:rsidRPr="000E53C7">
        <w:rPr>
          <w:b/>
          <w:sz w:val="28"/>
        </w:rPr>
        <w:t xml:space="preserve"> </w:t>
      </w:r>
      <w:bookmarkStart w:id="0" w:name="_GoBack"/>
      <w:bookmarkEnd w:id="0"/>
    </w:p>
    <w:p w:rsidR="000A3A10" w:rsidRDefault="000A3A10" w:rsidP="00242031">
      <w:pPr>
        <w:spacing w:line="360" w:lineRule="auto"/>
        <w:ind w:firstLine="426"/>
        <w:rPr>
          <w:color w:val="000000"/>
          <w:sz w:val="28"/>
        </w:rPr>
      </w:pPr>
      <w:r w:rsidRPr="000A1468">
        <w:rPr>
          <w:color w:val="000000"/>
          <w:sz w:val="28"/>
        </w:rPr>
        <w:t>Основным виновником лесных пожаров является человек - его небрежно</w:t>
      </w:r>
      <w:r>
        <w:rPr>
          <w:color w:val="000000"/>
          <w:sz w:val="28"/>
        </w:rPr>
        <w:t>сть при использовании в лесу огня</w:t>
      </w:r>
      <w:r w:rsidRPr="000A1468">
        <w:rPr>
          <w:color w:val="000000"/>
          <w:sz w:val="28"/>
        </w:rPr>
        <w:t xml:space="preserve"> во время работы и отдыха. Большинство пожаров возникает в местах пикников, сбора грибов и ягод, во время охоты, от брошенной горящей спички, непотушенной сигареты. Часто можно видеть, насколько завален лес бутылками и осколками стекла. В солнечную погоду эти осколки </w:t>
      </w:r>
      <w:r>
        <w:rPr>
          <w:color w:val="000000"/>
          <w:sz w:val="28"/>
        </w:rPr>
        <w:t>собирают</w:t>
      </w:r>
      <w:r w:rsidRPr="000A1468">
        <w:rPr>
          <w:color w:val="000000"/>
          <w:sz w:val="28"/>
        </w:rPr>
        <w:t xml:space="preserve"> солнечные лучи как зажигательные линзы. Не полностью потушенный костер в лесу служит причиной последующих больших бедствий.</w:t>
      </w:r>
    </w:p>
    <w:p w:rsidR="000A3A10" w:rsidRDefault="000A3A10" w:rsidP="00242031">
      <w:pPr>
        <w:spacing w:after="0" w:line="360" w:lineRule="auto"/>
        <w:ind w:firstLine="426"/>
        <w:rPr>
          <w:b/>
          <w:sz w:val="28"/>
        </w:rPr>
      </w:pPr>
      <w:r w:rsidRPr="00242031">
        <w:rPr>
          <w:rFonts w:cs="Times New Roman"/>
          <w:sz w:val="28"/>
          <w:lang w:eastAsia="ru-RU"/>
        </w:rPr>
        <w:t>Основная причина весенних палов заключается в отсутствии просветительской работы в области пожарной безопасности и экологической безграмотности населения. Поджигая сухую траву, люди думают, что поступают правильно, поскольку выжигание сухой травы с</w:t>
      </w:r>
      <w:r>
        <w:rPr>
          <w:rFonts w:cs="Times New Roman"/>
          <w:sz w:val="28"/>
          <w:lang w:eastAsia="ru-RU"/>
        </w:rPr>
        <w:t>пособствует лучшему её росту. Я решил</w:t>
      </w:r>
      <w:r w:rsidRPr="00242031">
        <w:rPr>
          <w:rFonts w:cs="Times New Roman"/>
          <w:sz w:val="28"/>
          <w:lang w:eastAsia="ru-RU"/>
        </w:rPr>
        <w:t xml:space="preserve"> выяснить, так ли необходимы весенние палы, как думают многие. </w:t>
      </w:r>
    </w:p>
    <w:p w:rsidR="000A3A10" w:rsidRDefault="000A3A10" w:rsidP="00242031">
      <w:pPr>
        <w:spacing w:after="0" w:line="360" w:lineRule="auto"/>
        <w:ind w:firstLine="426"/>
        <w:rPr>
          <w:color w:val="000000"/>
          <w:sz w:val="28"/>
        </w:rPr>
      </w:pPr>
      <w:r w:rsidRPr="009859E1">
        <w:rPr>
          <w:sz w:val="28"/>
        </w:rPr>
        <w:t xml:space="preserve">Изучив и  проанализировав, научную литературу, и проведя эксперимент </w:t>
      </w:r>
      <w:r w:rsidRPr="009859E1">
        <w:rPr>
          <w:color w:val="000000"/>
          <w:sz w:val="28"/>
        </w:rPr>
        <w:t xml:space="preserve">«Влияние </w:t>
      </w:r>
      <w:r>
        <w:rPr>
          <w:color w:val="000000"/>
          <w:sz w:val="28"/>
        </w:rPr>
        <w:t>весенних палов на рост овса», я ещё раз убедился</w:t>
      </w:r>
      <w:r w:rsidRPr="009859E1"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том, что выжигая струю траву, человек наносит</w:t>
      </w:r>
      <w:r w:rsidRPr="009859E1">
        <w:rPr>
          <w:color w:val="000000"/>
          <w:sz w:val="28"/>
        </w:rPr>
        <w:t xml:space="preserve"> непоправимый вред природе. </w:t>
      </w:r>
    </w:p>
    <w:p w:rsidR="000A3A10" w:rsidRDefault="000A3A10" w:rsidP="00242031">
      <w:pPr>
        <w:spacing w:after="0" w:line="360" w:lineRule="auto"/>
        <w:ind w:firstLine="426"/>
        <w:rPr>
          <w:b/>
          <w:sz w:val="28"/>
        </w:rPr>
      </w:pPr>
      <w:r w:rsidRPr="009859E1">
        <w:rPr>
          <w:color w:val="000000"/>
          <w:sz w:val="28"/>
        </w:rPr>
        <w:t>Однако</w:t>
      </w:r>
      <w:r>
        <w:rPr>
          <w:color w:val="000000"/>
          <w:sz w:val="28"/>
        </w:rPr>
        <w:t>,</w:t>
      </w:r>
      <w:r w:rsidRPr="009859E1">
        <w:rPr>
          <w:color w:val="000000"/>
          <w:sz w:val="28"/>
        </w:rPr>
        <w:t xml:space="preserve"> </w:t>
      </w:r>
      <w:r w:rsidRPr="009859E1">
        <w:rPr>
          <w:sz w:val="28"/>
        </w:rPr>
        <w:t>проведя социологический опрос среди учащихся</w:t>
      </w:r>
      <w:r>
        <w:rPr>
          <w:sz w:val="28"/>
        </w:rPr>
        <w:t>,</w:t>
      </w:r>
      <w:r w:rsidRPr="009859E1">
        <w:rPr>
          <w:sz w:val="28"/>
        </w:rPr>
        <w:t xml:space="preserve"> по поводу их отношения к травяным палам выяснилось, что мно</w:t>
      </w:r>
      <w:r>
        <w:rPr>
          <w:sz w:val="28"/>
        </w:rPr>
        <w:t>гие так не считают, напротив 71</w:t>
      </w:r>
      <w:r w:rsidRPr="009859E1">
        <w:rPr>
          <w:sz w:val="28"/>
        </w:rPr>
        <w:t>% думают</w:t>
      </w:r>
      <w:r>
        <w:rPr>
          <w:sz w:val="28"/>
        </w:rPr>
        <w:t>,</w:t>
      </w:r>
      <w:r w:rsidRPr="009859E1">
        <w:rPr>
          <w:sz w:val="28"/>
        </w:rPr>
        <w:t xml:space="preserve"> что они поступают правильно, принося пользу </w:t>
      </w:r>
      <w:r>
        <w:rPr>
          <w:sz w:val="28"/>
        </w:rPr>
        <w:t>природе. Поэтому мы</w:t>
      </w:r>
      <w:r w:rsidRPr="009859E1">
        <w:rPr>
          <w:sz w:val="28"/>
        </w:rPr>
        <w:t xml:space="preserve"> </w:t>
      </w:r>
      <w:r>
        <w:rPr>
          <w:sz w:val="28"/>
          <w:lang w:eastAsia="ru-RU"/>
        </w:rPr>
        <w:t>разработали</w:t>
      </w:r>
      <w:r w:rsidRPr="009859E1">
        <w:rPr>
          <w:sz w:val="28"/>
          <w:lang w:eastAsia="ru-RU"/>
        </w:rPr>
        <w:t>, провели классные часы для учащихся школы</w:t>
      </w:r>
      <w:r>
        <w:rPr>
          <w:sz w:val="28"/>
          <w:lang w:eastAsia="ru-RU"/>
        </w:rPr>
        <w:t xml:space="preserve"> № 17</w:t>
      </w:r>
      <w:r w:rsidRPr="009859E1">
        <w:rPr>
          <w:sz w:val="28"/>
          <w:lang w:eastAsia="ru-RU"/>
        </w:rPr>
        <w:t xml:space="preserve"> и выпустили буклет – памятку, листовки, где написано о вреде    весенних палов сухой травы</w:t>
      </w:r>
      <w:r w:rsidRPr="009859E1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:rsidR="000A3A10" w:rsidRPr="00242031" w:rsidRDefault="000A3A10" w:rsidP="00242031">
      <w:pPr>
        <w:spacing w:after="0" w:line="360" w:lineRule="auto"/>
        <w:ind w:firstLine="426"/>
        <w:rPr>
          <w:b/>
          <w:sz w:val="28"/>
        </w:rPr>
      </w:pPr>
      <w:r w:rsidRPr="009859E1">
        <w:rPr>
          <w:sz w:val="28"/>
        </w:rPr>
        <w:t>В результате про</w:t>
      </w:r>
      <w:r>
        <w:rPr>
          <w:sz w:val="28"/>
        </w:rPr>
        <w:t>деланной работы я сделал</w:t>
      </w:r>
      <w:r w:rsidRPr="009859E1">
        <w:rPr>
          <w:sz w:val="28"/>
        </w:rPr>
        <w:t xml:space="preserve"> выводы об уровне опасности травяных палов для природы и об уровне экологической воспитанности учащихся  школы.</w:t>
      </w:r>
    </w:p>
    <w:p w:rsidR="000A3A10" w:rsidRPr="00B03B10" w:rsidRDefault="000A3A10" w:rsidP="009859E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Выполненное исследование  и поставленный эксперимент этому доказательство. В горшке №2 рассада овса была слабая и редкая. Старая трава, вместо того, чтобы стать плодородным перегноем, превращается в золу. </w:t>
      </w:r>
      <w:r w:rsidRPr="00B03B10">
        <w:rPr>
          <w:color w:val="000000"/>
          <w:sz w:val="28"/>
          <w:szCs w:val="28"/>
        </w:rPr>
        <w:t>В огне сгорают  семена  растении,  что приводит к  обеднению видового  состава  травостоя. В огне  погибают  насекомые, их личинки и яйца. Вот почему все  меньше становится бабочек, шмелей и других насекомых, опыляющих цветы растений. Огонь не щадит лягушек, ящериц, ежей,  гнездовья и выводки птиц,  и других мелких животных</w:t>
      </w:r>
      <w:r w:rsidRPr="00B03B10">
        <w:rPr>
          <w:i/>
          <w:color w:val="000000"/>
          <w:sz w:val="28"/>
          <w:szCs w:val="28"/>
        </w:rPr>
        <w:t xml:space="preserve">. </w:t>
      </w:r>
    </w:p>
    <w:p w:rsidR="000A3A10" w:rsidRPr="0020708B" w:rsidRDefault="000A3A10" w:rsidP="002070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</w:rPr>
        <w:t>Практическая значимость:  выполненная работа позволила наглядно убедиться в  разрушительном  воздействии весенних палов на почвенный состав, пищевую цепочку, а разъяснительные беседы помогут   поменять мировоззрение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 детей на весенние палы.</w:t>
      </w:r>
    </w:p>
    <w:p w:rsidR="000A3A10" w:rsidRDefault="000A3A10" w:rsidP="009859E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Многие считают, что пал полезен для роста новой травы. Это – глубокое заблуждение. Поджигать прошлогоднюю траву - вредить Природе и самим себе! </w:t>
      </w:r>
    </w:p>
    <w:p w:rsidR="000A3A10" w:rsidRPr="004265D2" w:rsidRDefault="000A3A10" w:rsidP="00491D7D">
      <w:pPr>
        <w:rPr>
          <w:rFonts w:cs="Times New Roman"/>
          <w:sz w:val="28"/>
        </w:rPr>
      </w:pPr>
      <w:r w:rsidRPr="004265D2">
        <w:rPr>
          <w:rFonts w:cs="Times New Roman"/>
          <w:sz w:val="28"/>
        </w:rPr>
        <w:t xml:space="preserve">Весенние палы, осенние  палы… </w:t>
      </w:r>
    </w:p>
    <w:p w:rsidR="000A3A10" w:rsidRPr="004265D2" w:rsidRDefault="000A3A10" w:rsidP="00491D7D">
      <w:pPr>
        <w:rPr>
          <w:rFonts w:cs="Times New Roman"/>
          <w:sz w:val="28"/>
        </w:rPr>
      </w:pPr>
      <w:r w:rsidRPr="004265D2">
        <w:rPr>
          <w:rFonts w:cs="Times New Roman"/>
          <w:sz w:val="28"/>
        </w:rPr>
        <w:t xml:space="preserve">От  скорби, земля  уже  черною  стала! </w:t>
      </w:r>
    </w:p>
    <w:p w:rsidR="000A3A10" w:rsidRPr="004265D2" w:rsidRDefault="000A3A10" w:rsidP="00491D7D">
      <w:pPr>
        <w:rPr>
          <w:rFonts w:cs="Times New Roman"/>
          <w:sz w:val="28"/>
        </w:rPr>
      </w:pPr>
      <w:r w:rsidRPr="004265D2">
        <w:rPr>
          <w:rFonts w:cs="Times New Roman"/>
          <w:sz w:val="28"/>
        </w:rPr>
        <w:t xml:space="preserve">Одумайтесь, люди, не  сейте  беды, </w:t>
      </w:r>
    </w:p>
    <w:p w:rsidR="000A3A10" w:rsidRPr="004265D2" w:rsidRDefault="000A3A10" w:rsidP="00491D7D">
      <w:pPr>
        <w:rPr>
          <w:rFonts w:cs="Times New Roman"/>
          <w:sz w:val="28"/>
        </w:rPr>
      </w:pPr>
      <w:r w:rsidRPr="004265D2">
        <w:rPr>
          <w:rFonts w:cs="Times New Roman"/>
          <w:sz w:val="28"/>
        </w:rPr>
        <w:t xml:space="preserve">Пусть  вечно  цветут  и  поля,  и сады!.. </w:t>
      </w:r>
    </w:p>
    <w:p w:rsidR="000A3A10" w:rsidRPr="004265D2" w:rsidRDefault="000A3A10" w:rsidP="00850B44">
      <w:pPr>
        <w:spacing w:line="360" w:lineRule="auto"/>
        <w:rPr>
          <w:rFonts w:cs="Times New Roman"/>
          <w:sz w:val="28"/>
        </w:rPr>
      </w:pPr>
    </w:p>
    <w:p w:rsidR="000A3A10" w:rsidRDefault="000A3A10" w:rsidP="00850B44">
      <w:pPr>
        <w:spacing w:line="360" w:lineRule="auto"/>
        <w:rPr>
          <w:rFonts w:cs="Times New Roman"/>
          <w:sz w:val="28"/>
        </w:rPr>
      </w:pPr>
    </w:p>
    <w:p w:rsidR="000A3A10" w:rsidRDefault="000A3A10" w:rsidP="00850B44">
      <w:pPr>
        <w:spacing w:line="360" w:lineRule="auto"/>
        <w:rPr>
          <w:rFonts w:cs="Times New Roman"/>
          <w:sz w:val="28"/>
        </w:rPr>
      </w:pPr>
    </w:p>
    <w:p w:rsidR="000A3A10" w:rsidRDefault="000A3A10" w:rsidP="00850B44">
      <w:pPr>
        <w:spacing w:line="360" w:lineRule="auto"/>
        <w:rPr>
          <w:rFonts w:cs="Times New Roman"/>
          <w:sz w:val="28"/>
        </w:rPr>
      </w:pPr>
    </w:p>
    <w:p w:rsidR="000A3A10" w:rsidRDefault="000A3A10" w:rsidP="00242031">
      <w:pPr>
        <w:autoSpaceDE/>
        <w:spacing w:before="0" w:after="0"/>
        <w:ind w:firstLine="0"/>
        <w:jc w:val="left"/>
        <w:rPr>
          <w:sz w:val="32"/>
          <w:szCs w:val="32"/>
        </w:rPr>
      </w:pPr>
    </w:p>
    <w:p w:rsidR="000A3A10" w:rsidRDefault="000A3A10" w:rsidP="009859E1">
      <w:pPr>
        <w:autoSpaceDE/>
        <w:spacing w:before="0" w:after="0"/>
        <w:jc w:val="left"/>
        <w:rPr>
          <w:sz w:val="32"/>
          <w:szCs w:val="32"/>
        </w:rPr>
      </w:pPr>
    </w:p>
    <w:p w:rsidR="000A3A10" w:rsidRDefault="000A3A10" w:rsidP="009B52D1">
      <w:pPr>
        <w:pStyle w:val="ListParagraph"/>
        <w:numPr>
          <w:ilvl w:val="0"/>
          <w:numId w:val="23"/>
        </w:numPr>
        <w:spacing w:after="0"/>
        <w:jc w:val="center"/>
        <w:rPr>
          <w:b/>
          <w:sz w:val="32"/>
          <w:szCs w:val="32"/>
        </w:rPr>
      </w:pPr>
      <w:r w:rsidRPr="009B52D1">
        <w:rPr>
          <w:b/>
          <w:sz w:val="32"/>
          <w:szCs w:val="32"/>
        </w:rPr>
        <w:t>Список литературы</w:t>
      </w:r>
    </w:p>
    <w:p w:rsidR="000A3A10" w:rsidRDefault="000A3A10" w:rsidP="00AC46A0">
      <w:pPr>
        <w:spacing w:after="0"/>
        <w:jc w:val="center"/>
        <w:rPr>
          <w:b/>
          <w:sz w:val="32"/>
          <w:szCs w:val="32"/>
        </w:rPr>
      </w:pPr>
    </w:p>
    <w:p w:rsidR="000A3A10" w:rsidRPr="004265D2" w:rsidRDefault="000A3A10" w:rsidP="005C5D3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</w:t>
      </w:r>
      <w:r w:rsidRPr="004265D2">
        <w:rPr>
          <w:color w:val="000000"/>
          <w:sz w:val="28"/>
          <w:szCs w:val="28"/>
        </w:rPr>
        <w:t>Е. Н. Анашкина Весенние палы сухой травы смертельно опасны! – Ярославль: ООО «Хитон», 2011.</w:t>
      </w:r>
    </w:p>
    <w:p w:rsidR="000A3A10" w:rsidRPr="004265D2" w:rsidRDefault="000A3A10" w:rsidP="005C5D3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4265D2">
        <w:rPr>
          <w:sz w:val="28"/>
          <w:szCs w:val="28"/>
        </w:rPr>
        <w:t>Газета «Педагогическое творчество» №5, 2007г.</w:t>
      </w:r>
    </w:p>
    <w:p w:rsidR="000A3A10" w:rsidRPr="004265D2" w:rsidRDefault="000A3A10" w:rsidP="005C5D3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4265D2">
        <w:rPr>
          <w:color w:val="000000"/>
          <w:sz w:val="28"/>
          <w:szCs w:val="28"/>
        </w:rPr>
        <w:t>В.Ф Протасов. Экология, здоровье и охрана окружающей среды - М: Просвещение, 1993.</w:t>
      </w:r>
    </w:p>
    <w:p w:rsidR="000A3A10" w:rsidRPr="004265D2" w:rsidRDefault="000A3A10" w:rsidP="005C5D3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Pr="004265D2">
        <w:rPr>
          <w:sz w:val="28"/>
          <w:szCs w:val="28"/>
        </w:rPr>
        <w:t>А.Т.Смирнов Б.О.Хренников, ОБЖ. 5 кл.: учеб. Для общеобр. учр.</w:t>
      </w:r>
    </w:p>
    <w:p w:rsidR="000A3A10" w:rsidRPr="004265D2" w:rsidRDefault="000A3A10" w:rsidP="005C5D3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265D2">
        <w:rPr>
          <w:sz w:val="28"/>
          <w:szCs w:val="28"/>
        </w:rPr>
        <w:t>- М.: Просвещение, 2009г.</w:t>
      </w:r>
    </w:p>
    <w:p w:rsidR="000A3A10" w:rsidRPr="004265D2" w:rsidRDefault="000A3A10" w:rsidP="005C5D3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4265D2">
        <w:rPr>
          <w:color w:val="000000"/>
          <w:sz w:val="28"/>
          <w:szCs w:val="28"/>
        </w:rPr>
        <w:t>А. Ю. Ярошенко О вреде от выжигания сухой травы. - М: Просвещение, 2008.</w:t>
      </w:r>
    </w:p>
    <w:p w:rsidR="000A3A10" w:rsidRPr="004265D2" w:rsidRDefault="000A3A10" w:rsidP="005C5D3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hyperlink r:id="rId7" w:history="1">
        <w:r w:rsidRPr="004265D2">
          <w:rPr>
            <w:rStyle w:val="Hyperlink"/>
            <w:sz w:val="28"/>
            <w:szCs w:val="28"/>
          </w:rPr>
          <w:t>http://www.greenpeace.org/russia/ru/</w:t>
        </w:r>
      </w:hyperlink>
    </w:p>
    <w:p w:rsidR="000A3A10" w:rsidRPr="005C5D36" w:rsidRDefault="000A3A10" w:rsidP="005C5D3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>7.</w:t>
      </w:r>
      <w:r w:rsidRPr="004265D2">
        <w:rPr>
          <w:sz w:val="28"/>
          <w:szCs w:val="28"/>
        </w:rPr>
        <w:t xml:space="preserve">открытый урок по ОБЖ:  </w:t>
      </w:r>
      <w:hyperlink r:id="rId8" w:history="1">
        <w:r w:rsidRPr="004265D2">
          <w:rPr>
            <w:rStyle w:val="Hyperlink"/>
            <w:sz w:val="28"/>
            <w:szCs w:val="28"/>
            <w:lang w:val="en-US"/>
          </w:rPr>
          <w:t>stsh</w:t>
        </w:r>
      </w:hyperlink>
      <w:hyperlink r:id="rId9" w:history="1">
        <w:r w:rsidRPr="004265D2">
          <w:rPr>
            <w:rStyle w:val="Hyperlink"/>
            <w:sz w:val="28"/>
            <w:szCs w:val="28"/>
          </w:rPr>
          <w:t>36.</w:t>
        </w:r>
      </w:hyperlink>
      <w:hyperlink r:id="rId10" w:history="1">
        <w:r w:rsidRPr="004265D2">
          <w:rPr>
            <w:rStyle w:val="Hyperlink"/>
            <w:sz w:val="28"/>
            <w:szCs w:val="28"/>
            <w:lang w:val="en-US"/>
          </w:rPr>
          <w:t>ru</w:t>
        </w:r>
      </w:hyperlink>
      <w:hyperlink r:id="rId11" w:history="1">
        <w:r w:rsidRPr="005C5D36">
          <w:rPr>
            <w:rStyle w:val="Hyperlink"/>
            <w:sz w:val="28"/>
            <w:szCs w:val="28"/>
            <w:lang w:val="en-US"/>
          </w:rPr>
          <w:t>/</w:t>
        </w:r>
      </w:hyperlink>
      <w:hyperlink r:id="rId12" w:history="1">
        <w:r w:rsidRPr="004265D2">
          <w:rPr>
            <w:rStyle w:val="Hyperlink"/>
            <w:sz w:val="28"/>
            <w:szCs w:val="28"/>
            <w:lang w:val="en-US"/>
          </w:rPr>
          <w:t>wp</w:t>
        </w:r>
      </w:hyperlink>
      <w:hyperlink r:id="rId13" w:history="1">
        <w:r w:rsidRPr="005C5D36">
          <w:rPr>
            <w:rStyle w:val="Hyperlink"/>
            <w:sz w:val="28"/>
            <w:szCs w:val="28"/>
            <w:lang w:val="en-US"/>
          </w:rPr>
          <w:t>-</w:t>
        </w:r>
      </w:hyperlink>
      <w:hyperlink r:id="rId14" w:history="1">
        <w:r w:rsidRPr="004265D2">
          <w:rPr>
            <w:rStyle w:val="Hyperlink"/>
            <w:sz w:val="28"/>
            <w:szCs w:val="28"/>
            <w:lang w:val="en-US"/>
          </w:rPr>
          <w:t>content</w:t>
        </w:r>
      </w:hyperlink>
      <w:hyperlink r:id="rId15" w:history="1">
        <w:r w:rsidRPr="005C5D36">
          <w:rPr>
            <w:rStyle w:val="Hyperlink"/>
            <w:sz w:val="28"/>
            <w:szCs w:val="28"/>
            <w:lang w:val="en-US"/>
          </w:rPr>
          <w:t>/</w:t>
        </w:r>
      </w:hyperlink>
      <w:hyperlink r:id="rId16" w:history="1">
        <w:r w:rsidRPr="004265D2">
          <w:rPr>
            <w:rStyle w:val="Hyperlink"/>
            <w:sz w:val="28"/>
            <w:szCs w:val="28"/>
            <w:lang w:val="en-US"/>
          </w:rPr>
          <w:t>uploads</w:t>
        </w:r>
      </w:hyperlink>
      <w:hyperlink r:id="rId17" w:history="1">
        <w:r w:rsidRPr="005C5D36">
          <w:rPr>
            <w:rStyle w:val="Hyperlink"/>
            <w:sz w:val="28"/>
            <w:szCs w:val="28"/>
            <w:lang w:val="en-US"/>
          </w:rPr>
          <w:t>/2010/11/</w:t>
        </w:r>
      </w:hyperlink>
      <w:hyperlink r:id="rId18" w:history="1">
        <w:r w:rsidRPr="004265D2">
          <w:rPr>
            <w:rStyle w:val="Hyperlink"/>
            <w:sz w:val="28"/>
            <w:szCs w:val="28"/>
          </w:rPr>
          <w:t>Открытый</w:t>
        </w:r>
        <w:r w:rsidRPr="005C5D36">
          <w:rPr>
            <w:rStyle w:val="Hyperlink"/>
            <w:sz w:val="28"/>
            <w:szCs w:val="28"/>
            <w:lang w:val="en-US"/>
          </w:rPr>
          <w:t>-</w:t>
        </w:r>
        <w:r w:rsidRPr="004265D2">
          <w:rPr>
            <w:rStyle w:val="Hyperlink"/>
            <w:sz w:val="28"/>
            <w:szCs w:val="28"/>
          </w:rPr>
          <w:t>урок</w:t>
        </w:r>
        <w:r w:rsidRPr="005C5D36">
          <w:rPr>
            <w:rStyle w:val="Hyperlink"/>
            <w:sz w:val="28"/>
            <w:szCs w:val="28"/>
            <w:lang w:val="en-US"/>
          </w:rPr>
          <w:t>-</w:t>
        </w:r>
        <w:r w:rsidRPr="004265D2">
          <w:rPr>
            <w:rStyle w:val="Hyperlink"/>
            <w:sz w:val="28"/>
            <w:szCs w:val="28"/>
          </w:rPr>
          <w:t>по</w:t>
        </w:r>
        <w:r w:rsidRPr="005C5D36">
          <w:rPr>
            <w:rStyle w:val="Hyperlink"/>
            <w:sz w:val="28"/>
            <w:szCs w:val="28"/>
            <w:lang w:val="en-US"/>
          </w:rPr>
          <w:t>-</w:t>
        </w:r>
        <w:r w:rsidRPr="004265D2">
          <w:rPr>
            <w:rStyle w:val="Hyperlink"/>
            <w:sz w:val="28"/>
            <w:szCs w:val="28"/>
          </w:rPr>
          <w:t>ОБЖ</w:t>
        </w:r>
      </w:hyperlink>
    </w:p>
    <w:p w:rsidR="000A3A10" w:rsidRPr="003A25D9" w:rsidRDefault="000A3A10" w:rsidP="005C5D3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3A25D9">
        <w:rPr>
          <w:sz w:val="28"/>
          <w:szCs w:val="28"/>
          <w:lang w:val="en-US"/>
        </w:rPr>
        <w:t>8.</w:t>
      </w:r>
      <w:r w:rsidRPr="004265D2">
        <w:rPr>
          <w:sz w:val="28"/>
          <w:szCs w:val="28"/>
        </w:rPr>
        <w:t>пожар</w:t>
      </w:r>
      <w:r w:rsidRPr="003A25D9">
        <w:rPr>
          <w:sz w:val="28"/>
          <w:szCs w:val="28"/>
          <w:lang w:val="en-US"/>
        </w:rPr>
        <w:t xml:space="preserve"> </w:t>
      </w:r>
      <w:r w:rsidRPr="004265D2">
        <w:rPr>
          <w:sz w:val="28"/>
          <w:szCs w:val="28"/>
        </w:rPr>
        <w:t>в</w:t>
      </w:r>
      <w:r w:rsidRPr="003A25D9">
        <w:rPr>
          <w:sz w:val="28"/>
          <w:szCs w:val="28"/>
          <w:lang w:val="en-US"/>
        </w:rPr>
        <w:t xml:space="preserve"> </w:t>
      </w:r>
      <w:r w:rsidRPr="004265D2">
        <w:rPr>
          <w:sz w:val="28"/>
          <w:szCs w:val="28"/>
        </w:rPr>
        <w:t>лесу</w:t>
      </w:r>
      <w:r w:rsidRPr="003A25D9">
        <w:rPr>
          <w:sz w:val="28"/>
          <w:szCs w:val="28"/>
          <w:lang w:val="en-US"/>
        </w:rPr>
        <w:t xml:space="preserve">: </w:t>
      </w:r>
      <w:hyperlink r:id="rId19" w:history="1">
        <w:r w:rsidRPr="005C5D36">
          <w:rPr>
            <w:rStyle w:val="Hyperlink"/>
            <w:sz w:val="28"/>
            <w:szCs w:val="28"/>
            <w:lang w:val="en-US"/>
          </w:rPr>
          <w:t>http</w:t>
        </w:r>
        <w:r w:rsidRPr="003A25D9">
          <w:rPr>
            <w:rStyle w:val="Hyperlink"/>
            <w:sz w:val="28"/>
            <w:szCs w:val="28"/>
            <w:lang w:val="en-US"/>
          </w:rPr>
          <w:t>://</w:t>
        </w:r>
        <w:r w:rsidRPr="005C5D36">
          <w:rPr>
            <w:rStyle w:val="Hyperlink"/>
            <w:sz w:val="28"/>
            <w:szCs w:val="28"/>
            <w:lang w:val="en-US"/>
          </w:rPr>
          <w:t>novostey</w:t>
        </w:r>
        <w:r w:rsidRPr="003A25D9">
          <w:rPr>
            <w:rStyle w:val="Hyperlink"/>
            <w:sz w:val="28"/>
            <w:szCs w:val="28"/>
            <w:lang w:val="en-US"/>
          </w:rPr>
          <w:t>.</w:t>
        </w:r>
        <w:r w:rsidRPr="005C5D36">
          <w:rPr>
            <w:rStyle w:val="Hyperlink"/>
            <w:sz w:val="28"/>
            <w:szCs w:val="28"/>
            <w:lang w:val="en-US"/>
          </w:rPr>
          <w:t>com</w:t>
        </w:r>
        <w:r w:rsidRPr="003A25D9">
          <w:rPr>
            <w:rStyle w:val="Hyperlink"/>
            <w:sz w:val="28"/>
            <w:szCs w:val="28"/>
            <w:lang w:val="en-US"/>
          </w:rPr>
          <w:t>/</w:t>
        </w:r>
        <w:r w:rsidRPr="005C5D36">
          <w:rPr>
            <w:rStyle w:val="Hyperlink"/>
            <w:sz w:val="28"/>
            <w:szCs w:val="28"/>
            <w:lang w:val="en-US"/>
          </w:rPr>
          <w:t>society</w:t>
        </w:r>
        <w:r w:rsidRPr="003A25D9">
          <w:rPr>
            <w:rStyle w:val="Hyperlink"/>
            <w:sz w:val="28"/>
            <w:szCs w:val="28"/>
            <w:lang w:val="en-US"/>
          </w:rPr>
          <w:t>/</w:t>
        </w:r>
        <w:r w:rsidRPr="005C5D36">
          <w:rPr>
            <w:rStyle w:val="Hyperlink"/>
            <w:sz w:val="28"/>
            <w:szCs w:val="28"/>
            <w:lang w:val="en-US"/>
          </w:rPr>
          <w:t>news</w:t>
        </w:r>
        <w:r w:rsidRPr="003A25D9">
          <w:rPr>
            <w:rStyle w:val="Hyperlink"/>
            <w:sz w:val="28"/>
            <w:szCs w:val="28"/>
            <w:lang w:val="en-US"/>
          </w:rPr>
          <w:t>254507.</w:t>
        </w:r>
        <w:r w:rsidRPr="005C5D36">
          <w:rPr>
            <w:rStyle w:val="Hyperlink"/>
            <w:sz w:val="28"/>
            <w:szCs w:val="28"/>
            <w:lang w:val="en-US"/>
          </w:rPr>
          <w:t>html</w:t>
        </w:r>
      </w:hyperlink>
    </w:p>
    <w:p w:rsidR="000A3A10" w:rsidRPr="003A25D9" w:rsidRDefault="000A3A10" w:rsidP="005C5D36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3A25D9">
        <w:rPr>
          <w:sz w:val="28"/>
          <w:szCs w:val="28"/>
          <w:lang w:val="en-US"/>
        </w:rPr>
        <w:t>9.</w:t>
      </w:r>
      <w:r w:rsidRPr="004265D2">
        <w:rPr>
          <w:sz w:val="28"/>
          <w:szCs w:val="28"/>
        </w:rPr>
        <w:t>как</w:t>
      </w:r>
      <w:r w:rsidRPr="003A25D9">
        <w:rPr>
          <w:sz w:val="28"/>
          <w:szCs w:val="28"/>
          <w:lang w:val="en-US"/>
        </w:rPr>
        <w:t xml:space="preserve"> </w:t>
      </w:r>
      <w:r w:rsidRPr="004265D2">
        <w:rPr>
          <w:sz w:val="28"/>
          <w:szCs w:val="28"/>
        </w:rPr>
        <w:t>потушить</w:t>
      </w:r>
      <w:r w:rsidRPr="003A25D9">
        <w:rPr>
          <w:sz w:val="28"/>
          <w:szCs w:val="28"/>
          <w:lang w:val="en-US"/>
        </w:rPr>
        <w:t xml:space="preserve"> </w:t>
      </w:r>
      <w:r w:rsidRPr="004265D2">
        <w:rPr>
          <w:sz w:val="28"/>
          <w:szCs w:val="28"/>
        </w:rPr>
        <w:t>лесной</w:t>
      </w:r>
      <w:r w:rsidRPr="003A25D9">
        <w:rPr>
          <w:sz w:val="28"/>
          <w:szCs w:val="28"/>
          <w:lang w:val="en-US"/>
        </w:rPr>
        <w:t xml:space="preserve"> </w:t>
      </w:r>
      <w:r w:rsidRPr="004265D2">
        <w:rPr>
          <w:sz w:val="28"/>
          <w:szCs w:val="28"/>
        </w:rPr>
        <w:t>пожар</w:t>
      </w:r>
      <w:r w:rsidRPr="003A25D9">
        <w:rPr>
          <w:sz w:val="28"/>
          <w:szCs w:val="28"/>
          <w:lang w:val="en-US"/>
        </w:rPr>
        <w:t xml:space="preserve">: </w:t>
      </w:r>
      <w:hyperlink r:id="rId20" w:history="1">
        <w:r w:rsidRPr="005C5D36">
          <w:rPr>
            <w:rStyle w:val="Hyperlink"/>
            <w:sz w:val="28"/>
            <w:szCs w:val="28"/>
            <w:lang w:val="en-US"/>
          </w:rPr>
          <w:t>http</w:t>
        </w:r>
        <w:r w:rsidRPr="003A25D9">
          <w:rPr>
            <w:rStyle w:val="Hyperlink"/>
            <w:sz w:val="28"/>
            <w:szCs w:val="28"/>
            <w:lang w:val="en-US"/>
          </w:rPr>
          <w:t>://</w:t>
        </w:r>
        <w:r w:rsidRPr="005C5D36">
          <w:rPr>
            <w:rStyle w:val="Hyperlink"/>
            <w:sz w:val="28"/>
            <w:szCs w:val="28"/>
            <w:lang w:val="en-US"/>
          </w:rPr>
          <w:t>www</w:t>
        </w:r>
        <w:r w:rsidRPr="003A25D9">
          <w:rPr>
            <w:rStyle w:val="Hyperlink"/>
            <w:sz w:val="28"/>
            <w:szCs w:val="28"/>
            <w:lang w:val="en-US"/>
          </w:rPr>
          <w:t>.</w:t>
        </w:r>
        <w:r w:rsidRPr="005C5D36">
          <w:rPr>
            <w:rStyle w:val="Hyperlink"/>
            <w:sz w:val="28"/>
            <w:szCs w:val="28"/>
            <w:lang w:val="en-US"/>
          </w:rPr>
          <w:t>znaikak</w:t>
        </w:r>
        <w:r w:rsidRPr="003A25D9">
          <w:rPr>
            <w:rStyle w:val="Hyperlink"/>
            <w:sz w:val="28"/>
            <w:szCs w:val="28"/>
            <w:lang w:val="en-US"/>
          </w:rPr>
          <w:t>.</w:t>
        </w:r>
        <w:r w:rsidRPr="005C5D36">
          <w:rPr>
            <w:rStyle w:val="Hyperlink"/>
            <w:sz w:val="28"/>
            <w:szCs w:val="28"/>
            <w:lang w:val="en-US"/>
          </w:rPr>
          <w:t>ru</w:t>
        </w:r>
        <w:r w:rsidRPr="003A25D9">
          <w:rPr>
            <w:rStyle w:val="Hyperlink"/>
            <w:sz w:val="28"/>
            <w:szCs w:val="28"/>
            <w:lang w:val="en-US"/>
          </w:rPr>
          <w:t>/</w:t>
        </w:r>
        <w:r w:rsidRPr="005C5D36">
          <w:rPr>
            <w:rStyle w:val="Hyperlink"/>
            <w:sz w:val="28"/>
            <w:szCs w:val="28"/>
            <w:lang w:val="en-US"/>
          </w:rPr>
          <w:t>howpotushitforestpojar</w:t>
        </w:r>
        <w:r w:rsidRPr="003A25D9">
          <w:rPr>
            <w:rStyle w:val="Hyperlink"/>
            <w:sz w:val="28"/>
            <w:szCs w:val="28"/>
            <w:lang w:val="en-US"/>
          </w:rPr>
          <w:t>.</w:t>
        </w:r>
        <w:r w:rsidRPr="005C5D36">
          <w:rPr>
            <w:rStyle w:val="Hyperlink"/>
            <w:sz w:val="28"/>
            <w:szCs w:val="28"/>
            <w:lang w:val="en-US"/>
          </w:rPr>
          <w:t>html</w:t>
        </w:r>
      </w:hyperlink>
    </w:p>
    <w:p w:rsidR="000A3A10" w:rsidRPr="000666C2" w:rsidRDefault="000A3A10" w:rsidP="005C5D36">
      <w:pPr>
        <w:pStyle w:val="NormalWeb"/>
        <w:shd w:val="clear" w:color="auto" w:fill="FFFFFF"/>
        <w:tabs>
          <w:tab w:val="left" w:pos="710"/>
        </w:tabs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3A25D9">
        <w:rPr>
          <w:sz w:val="28"/>
          <w:szCs w:val="28"/>
          <w:lang w:val="en-US"/>
        </w:rPr>
        <w:t>10.</w:t>
      </w:r>
      <w:r w:rsidRPr="004265D2">
        <w:rPr>
          <w:sz w:val="28"/>
          <w:szCs w:val="28"/>
        </w:rPr>
        <w:t>поджег</w:t>
      </w:r>
      <w:r w:rsidRPr="003A25D9">
        <w:rPr>
          <w:sz w:val="28"/>
          <w:szCs w:val="28"/>
          <w:lang w:val="en-US"/>
        </w:rPr>
        <w:t xml:space="preserve"> </w:t>
      </w:r>
      <w:r w:rsidRPr="004265D2">
        <w:rPr>
          <w:sz w:val="28"/>
          <w:szCs w:val="28"/>
        </w:rPr>
        <w:t>травы</w:t>
      </w:r>
      <w:r w:rsidRPr="003A25D9">
        <w:rPr>
          <w:sz w:val="28"/>
          <w:szCs w:val="28"/>
          <w:lang w:val="en-US"/>
        </w:rPr>
        <w:t xml:space="preserve">: </w:t>
      </w:r>
      <w:hyperlink r:id="rId21" w:history="1">
        <w:r w:rsidRPr="005C5D36">
          <w:rPr>
            <w:rStyle w:val="Hyperlink"/>
            <w:sz w:val="28"/>
            <w:szCs w:val="28"/>
            <w:lang w:val="en-US"/>
          </w:rPr>
          <w:t>http</w:t>
        </w:r>
        <w:r w:rsidRPr="003A25D9">
          <w:rPr>
            <w:rStyle w:val="Hyperlink"/>
            <w:sz w:val="28"/>
            <w:szCs w:val="28"/>
            <w:lang w:val="en-US"/>
          </w:rPr>
          <w:t>://</w:t>
        </w:r>
        <w:r w:rsidRPr="005C5D36">
          <w:rPr>
            <w:rStyle w:val="Hyperlink"/>
            <w:sz w:val="28"/>
            <w:szCs w:val="28"/>
            <w:lang w:val="en-US"/>
          </w:rPr>
          <w:t>www</w:t>
        </w:r>
        <w:r w:rsidRPr="003A25D9">
          <w:rPr>
            <w:rStyle w:val="Hyperlink"/>
            <w:sz w:val="28"/>
            <w:szCs w:val="28"/>
            <w:lang w:val="en-US"/>
          </w:rPr>
          <w:t>.</w:t>
        </w:r>
        <w:r w:rsidRPr="005C5D36">
          <w:rPr>
            <w:rStyle w:val="Hyperlink"/>
            <w:sz w:val="28"/>
            <w:szCs w:val="28"/>
            <w:lang w:val="en-US"/>
          </w:rPr>
          <w:t>lesvesti</w:t>
        </w:r>
        <w:r w:rsidRPr="003A25D9">
          <w:rPr>
            <w:rStyle w:val="Hyperlink"/>
            <w:sz w:val="28"/>
            <w:szCs w:val="28"/>
            <w:lang w:val="en-US"/>
          </w:rPr>
          <w:t>.</w:t>
        </w:r>
        <w:r w:rsidRPr="005C5D36">
          <w:rPr>
            <w:rStyle w:val="Hyperlink"/>
            <w:sz w:val="28"/>
            <w:szCs w:val="28"/>
            <w:lang w:val="en-US"/>
          </w:rPr>
          <w:t>ru</w:t>
        </w:r>
        <w:r w:rsidRPr="003A25D9">
          <w:rPr>
            <w:rStyle w:val="Hyperlink"/>
            <w:sz w:val="28"/>
            <w:szCs w:val="28"/>
            <w:lang w:val="en-US"/>
          </w:rPr>
          <w:t>/</w:t>
        </w:r>
        <w:r w:rsidRPr="005C5D36">
          <w:rPr>
            <w:rStyle w:val="Hyperlink"/>
            <w:sz w:val="28"/>
            <w:szCs w:val="28"/>
            <w:lang w:val="en-US"/>
          </w:rPr>
          <w:t>print</w:t>
        </w:r>
        <w:r w:rsidRPr="003A25D9">
          <w:rPr>
            <w:rStyle w:val="Hyperlink"/>
            <w:sz w:val="28"/>
            <w:szCs w:val="28"/>
            <w:lang w:val="en-US"/>
          </w:rPr>
          <w:t>.</w:t>
        </w:r>
        <w:r w:rsidRPr="005C5D36">
          <w:rPr>
            <w:rStyle w:val="Hyperlink"/>
            <w:sz w:val="28"/>
            <w:szCs w:val="28"/>
            <w:lang w:val="en-US"/>
          </w:rPr>
          <w:t>php</w:t>
        </w:r>
        <w:r w:rsidRPr="003A25D9">
          <w:rPr>
            <w:rStyle w:val="Hyperlink"/>
            <w:sz w:val="28"/>
            <w:szCs w:val="28"/>
            <w:lang w:val="en-US"/>
          </w:rPr>
          <w:t>?</w:t>
        </w:r>
        <w:r w:rsidRPr="005C5D36">
          <w:rPr>
            <w:rStyle w:val="Hyperlink"/>
            <w:sz w:val="28"/>
            <w:szCs w:val="28"/>
            <w:lang w:val="en-US"/>
          </w:rPr>
          <w:t>id</w:t>
        </w:r>
        <w:r w:rsidRPr="003A25D9">
          <w:rPr>
            <w:rStyle w:val="Hyperlink"/>
            <w:sz w:val="28"/>
            <w:szCs w:val="28"/>
            <w:lang w:val="en-US"/>
          </w:rPr>
          <w:t>=2592</w:t>
        </w:r>
      </w:hyperlink>
      <w:r w:rsidRPr="003A25D9">
        <w:rPr>
          <w:sz w:val="28"/>
          <w:szCs w:val="28"/>
          <w:lang w:val="en-US"/>
        </w:rPr>
        <w:t xml:space="preserve">                                                                      11.</w:t>
      </w:r>
      <w:r w:rsidRPr="004265D2">
        <w:rPr>
          <w:sz w:val="28"/>
          <w:szCs w:val="28"/>
        </w:rPr>
        <w:t>горят</w:t>
      </w:r>
      <w:r w:rsidRPr="003A25D9">
        <w:rPr>
          <w:sz w:val="28"/>
          <w:szCs w:val="28"/>
          <w:lang w:val="en-US"/>
        </w:rPr>
        <w:t xml:space="preserve"> </w:t>
      </w:r>
      <w:r w:rsidRPr="004265D2">
        <w:rPr>
          <w:sz w:val="28"/>
          <w:szCs w:val="28"/>
        </w:rPr>
        <w:t>торфяники</w:t>
      </w:r>
      <w:r w:rsidRPr="003A25D9">
        <w:rPr>
          <w:sz w:val="28"/>
          <w:szCs w:val="28"/>
          <w:lang w:val="en-US"/>
        </w:rPr>
        <w:t xml:space="preserve">: </w:t>
      </w:r>
      <w:hyperlink r:id="rId22" w:history="1">
        <w:r w:rsidRPr="00A17054">
          <w:rPr>
            <w:rStyle w:val="Hyperlink"/>
            <w:sz w:val="28"/>
            <w:szCs w:val="28"/>
            <w:lang w:val="en-US"/>
          </w:rPr>
          <w:t>http</w:t>
        </w:r>
        <w:r w:rsidRPr="000666C2">
          <w:rPr>
            <w:rStyle w:val="Hyperlink"/>
            <w:sz w:val="28"/>
            <w:szCs w:val="28"/>
            <w:lang w:val="en-US"/>
          </w:rPr>
          <w:t>://</w:t>
        </w:r>
        <w:r w:rsidRPr="00A17054">
          <w:rPr>
            <w:rStyle w:val="Hyperlink"/>
            <w:sz w:val="28"/>
            <w:szCs w:val="28"/>
            <w:lang w:val="en-US"/>
          </w:rPr>
          <w:t>ecocollaps</w:t>
        </w:r>
        <w:r w:rsidRPr="000666C2">
          <w:rPr>
            <w:rStyle w:val="Hyperlink"/>
            <w:sz w:val="28"/>
            <w:szCs w:val="28"/>
            <w:lang w:val="en-US"/>
          </w:rPr>
          <w:t>.</w:t>
        </w:r>
        <w:r w:rsidRPr="00A17054">
          <w:rPr>
            <w:rStyle w:val="Hyperlink"/>
            <w:sz w:val="28"/>
            <w:szCs w:val="28"/>
            <w:lang w:val="en-US"/>
          </w:rPr>
          <w:t>ru</w:t>
        </w:r>
        <w:r w:rsidRPr="000666C2">
          <w:rPr>
            <w:rStyle w:val="Hyperlink"/>
            <w:sz w:val="28"/>
            <w:szCs w:val="28"/>
            <w:lang w:val="en-US"/>
          </w:rPr>
          <w:t>/</w:t>
        </w:r>
        <w:r w:rsidRPr="00A17054">
          <w:rPr>
            <w:rStyle w:val="Hyperlink"/>
            <w:sz w:val="28"/>
            <w:szCs w:val="28"/>
            <w:lang w:val="en-US"/>
          </w:rPr>
          <w:t>pozhary</w:t>
        </w:r>
        <w:r w:rsidRPr="000666C2">
          <w:rPr>
            <w:rStyle w:val="Hyperlink"/>
            <w:sz w:val="28"/>
            <w:szCs w:val="28"/>
            <w:lang w:val="en-US"/>
          </w:rPr>
          <w:t>/</w:t>
        </w:r>
        <w:r w:rsidRPr="00A17054">
          <w:rPr>
            <w:rStyle w:val="Hyperlink"/>
            <w:sz w:val="28"/>
            <w:szCs w:val="28"/>
            <w:lang w:val="en-US"/>
          </w:rPr>
          <w:t>snova</w:t>
        </w:r>
        <w:r w:rsidRPr="000666C2">
          <w:rPr>
            <w:rStyle w:val="Hyperlink"/>
            <w:sz w:val="28"/>
            <w:szCs w:val="28"/>
            <w:lang w:val="en-US"/>
          </w:rPr>
          <w:t>-</w:t>
        </w:r>
        <w:r w:rsidRPr="00A17054">
          <w:rPr>
            <w:rStyle w:val="Hyperlink"/>
            <w:sz w:val="28"/>
            <w:szCs w:val="28"/>
            <w:lang w:val="en-US"/>
          </w:rPr>
          <w:t>gorit</w:t>
        </w:r>
        <w:r w:rsidRPr="000666C2">
          <w:rPr>
            <w:rStyle w:val="Hyperlink"/>
            <w:sz w:val="28"/>
            <w:szCs w:val="28"/>
            <w:lang w:val="en-US"/>
          </w:rPr>
          <w:t>-</w:t>
        </w:r>
        <w:r w:rsidRPr="00A17054">
          <w:rPr>
            <w:rStyle w:val="Hyperlink"/>
            <w:sz w:val="28"/>
            <w:szCs w:val="28"/>
            <w:lang w:val="en-US"/>
          </w:rPr>
          <w:t>torf</w:t>
        </w:r>
        <w:r w:rsidRPr="000666C2">
          <w:rPr>
            <w:rStyle w:val="Hyperlink"/>
            <w:sz w:val="28"/>
            <w:szCs w:val="28"/>
            <w:lang w:val="en-US"/>
          </w:rPr>
          <w:t>-</w:t>
        </w:r>
        <w:r w:rsidRPr="00A17054">
          <w:rPr>
            <w:rStyle w:val="Hyperlink"/>
            <w:sz w:val="28"/>
            <w:szCs w:val="28"/>
            <w:lang w:val="en-US"/>
          </w:rPr>
          <w:t>pod</w:t>
        </w:r>
        <w:r w:rsidRPr="000666C2">
          <w:rPr>
            <w:rStyle w:val="Hyperlink"/>
            <w:sz w:val="28"/>
            <w:szCs w:val="28"/>
            <w:lang w:val="en-US"/>
          </w:rPr>
          <w:t>-</w:t>
        </w:r>
        <w:r w:rsidRPr="00A17054">
          <w:rPr>
            <w:rStyle w:val="Hyperlink"/>
            <w:sz w:val="28"/>
            <w:szCs w:val="28"/>
            <w:lang w:val="en-US"/>
          </w:rPr>
          <w:t>moskvoj</w:t>
        </w:r>
        <w:r w:rsidRPr="000666C2">
          <w:rPr>
            <w:rStyle w:val="Hyperlink"/>
            <w:sz w:val="28"/>
            <w:szCs w:val="28"/>
            <w:lang w:val="en-US"/>
          </w:rPr>
          <w:t>.</w:t>
        </w:r>
        <w:r w:rsidRPr="00A17054">
          <w:rPr>
            <w:rStyle w:val="Hyperlink"/>
            <w:sz w:val="28"/>
            <w:szCs w:val="28"/>
            <w:lang w:val="en-US"/>
          </w:rPr>
          <w:t>html</w:t>
        </w:r>
      </w:hyperlink>
    </w:p>
    <w:p w:rsidR="000A3A10" w:rsidRPr="000666C2" w:rsidRDefault="000A3A10" w:rsidP="005C5D36">
      <w:pPr>
        <w:tabs>
          <w:tab w:val="left" w:pos="710"/>
        </w:tabs>
        <w:autoSpaceDE/>
        <w:spacing w:before="0" w:after="0"/>
        <w:ind w:firstLine="0"/>
        <w:jc w:val="left"/>
        <w:rPr>
          <w:sz w:val="28"/>
          <w:lang w:val="en-US"/>
        </w:rPr>
      </w:pPr>
      <w:r w:rsidRPr="000666C2">
        <w:rPr>
          <w:sz w:val="28"/>
          <w:lang w:val="en-US"/>
        </w:rPr>
        <w:t>12.</w:t>
      </w:r>
      <w:r w:rsidRPr="004265D2">
        <w:rPr>
          <w:sz w:val="28"/>
        </w:rPr>
        <w:t>сгорели</w:t>
      </w:r>
      <w:r w:rsidRPr="000666C2">
        <w:rPr>
          <w:sz w:val="28"/>
          <w:lang w:val="en-US"/>
        </w:rPr>
        <w:t xml:space="preserve"> </w:t>
      </w:r>
      <w:r w:rsidRPr="004265D2">
        <w:rPr>
          <w:sz w:val="28"/>
        </w:rPr>
        <w:t>целые</w:t>
      </w:r>
      <w:r w:rsidRPr="000666C2">
        <w:rPr>
          <w:sz w:val="28"/>
          <w:lang w:val="en-US"/>
        </w:rPr>
        <w:t xml:space="preserve"> </w:t>
      </w:r>
      <w:r w:rsidRPr="004265D2">
        <w:rPr>
          <w:sz w:val="28"/>
        </w:rPr>
        <w:t>деревни</w:t>
      </w:r>
      <w:r w:rsidRPr="000666C2">
        <w:rPr>
          <w:sz w:val="28"/>
          <w:lang w:val="en-US"/>
        </w:rPr>
        <w:t xml:space="preserve">: </w:t>
      </w:r>
      <w:hyperlink r:id="rId23" w:history="1">
        <w:r w:rsidRPr="00A17054">
          <w:rPr>
            <w:rStyle w:val="Hyperlink"/>
            <w:rFonts w:cs="Times New Roman CYR"/>
            <w:sz w:val="28"/>
            <w:lang w:val="en-US"/>
          </w:rPr>
          <w:t>http</w:t>
        </w:r>
        <w:r w:rsidRPr="000666C2">
          <w:rPr>
            <w:rStyle w:val="Hyperlink"/>
            <w:rFonts w:cs="Times New Roman CYR"/>
            <w:sz w:val="28"/>
            <w:lang w:val="en-US"/>
          </w:rPr>
          <w:t>://</w:t>
        </w:r>
        <w:r w:rsidRPr="00A17054">
          <w:rPr>
            <w:rStyle w:val="Hyperlink"/>
            <w:rFonts w:cs="Times New Roman CYR"/>
            <w:sz w:val="28"/>
            <w:lang w:val="en-US"/>
          </w:rPr>
          <w:t>aifudm</w:t>
        </w:r>
        <w:r w:rsidRPr="000666C2">
          <w:rPr>
            <w:rStyle w:val="Hyperlink"/>
            <w:rFonts w:cs="Times New Roman CYR"/>
            <w:sz w:val="28"/>
            <w:lang w:val="en-US"/>
          </w:rPr>
          <w:t>.</w:t>
        </w:r>
        <w:r w:rsidRPr="00A17054">
          <w:rPr>
            <w:rStyle w:val="Hyperlink"/>
            <w:rFonts w:cs="Times New Roman CYR"/>
            <w:sz w:val="28"/>
            <w:lang w:val="en-US"/>
          </w:rPr>
          <w:t>net</w:t>
        </w:r>
        <w:r w:rsidRPr="000666C2">
          <w:rPr>
            <w:rStyle w:val="Hyperlink"/>
            <w:rFonts w:cs="Times New Roman CYR"/>
            <w:sz w:val="28"/>
            <w:lang w:val="en-US"/>
          </w:rPr>
          <w:t>/</w:t>
        </w:r>
        <w:r w:rsidRPr="00A17054">
          <w:rPr>
            <w:rStyle w:val="Hyperlink"/>
            <w:rFonts w:cs="Times New Roman CYR"/>
            <w:sz w:val="28"/>
            <w:lang w:val="en-US"/>
          </w:rPr>
          <w:t>news</w:t>
        </w:r>
        <w:r w:rsidRPr="000666C2">
          <w:rPr>
            <w:rStyle w:val="Hyperlink"/>
            <w:rFonts w:cs="Times New Roman CYR"/>
            <w:sz w:val="28"/>
            <w:lang w:val="en-US"/>
          </w:rPr>
          <w:t>/</w:t>
        </w:r>
        <w:r w:rsidRPr="00A17054">
          <w:rPr>
            <w:rStyle w:val="Hyperlink"/>
            <w:rFonts w:cs="Times New Roman CYR"/>
            <w:sz w:val="28"/>
            <w:lang w:val="en-US"/>
          </w:rPr>
          <w:t>news</w:t>
        </w:r>
        <w:r w:rsidRPr="000666C2">
          <w:rPr>
            <w:rStyle w:val="Hyperlink"/>
            <w:rFonts w:cs="Times New Roman CYR"/>
            <w:sz w:val="28"/>
            <w:lang w:val="en-US"/>
          </w:rPr>
          <w:t>14661.</w:t>
        </w:r>
        <w:r w:rsidRPr="00A17054">
          <w:rPr>
            <w:rStyle w:val="Hyperlink"/>
            <w:rFonts w:cs="Times New Roman CYR"/>
            <w:sz w:val="28"/>
            <w:lang w:val="en-US"/>
          </w:rPr>
          <w:t>html</w:t>
        </w:r>
      </w:hyperlink>
      <w:r w:rsidRPr="000666C2">
        <w:rPr>
          <w:sz w:val="28"/>
          <w:lang w:val="en-US"/>
        </w:rPr>
        <w:t xml:space="preserve">                                                         13.</w:t>
      </w:r>
      <w:r>
        <w:rPr>
          <w:sz w:val="28"/>
        </w:rPr>
        <w:t>сжигание</w:t>
      </w:r>
      <w:r w:rsidRPr="004265D2">
        <w:rPr>
          <w:sz w:val="28"/>
        </w:rPr>
        <w:t>листвы</w:t>
      </w:r>
      <w:r w:rsidRPr="000666C2">
        <w:rPr>
          <w:sz w:val="28"/>
          <w:lang w:val="en-US"/>
        </w:rPr>
        <w:t>:</w:t>
      </w:r>
      <w:hyperlink r:id="rId24" w:history="1">
        <w:r w:rsidRPr="00A17054">
          <w:rPr>
            <w:rStyle w:val="Hyperlink"/>
            <w:rFonts w:cs="Times New Roman CYR"/>
            <w:sz w:val="28"/>
            <w:lang w:val="en-US"/>
          </w:rPr>
          <w:t>http</w:t>
        </w:r>
        <w:r w:rsidRPr="000666C2">
          <w:rPr>
            <w:rStyle w:val="Hyperlink"/>
            <w:rFonts w:cs="Times New Roman CYR"/>
            <w:sz w:val="28"/>
            <w:lang w:val="en-US"/>
          </w:rPr>
          <w:t>://</w:t>
        </w:r>
        <w:r w:rsidRPr="00A17054">
          <w:rPr>
            <w:rStyle w:val="Hyperlink"/>
            <w:rFonts w:cs="Times New Roman CYR"/>
            <w:sz w:val="28"/>
            <w:lang w:val="en-US"/>
          </w:rPr>
          <w:t>neverkino</w:t>
        </w:r>
        <w:r w:rsidRPr="000666C2">
          <w:rPr>
            <w:rStyle w:val="Hyperlink"/>
            <w:rFonts w:cs="Times New Roman CYR"/>
            <w:sz w:val="28"/>
            <w:lang w:val="en-US"/>
          </w:rPr>
          <w:t>.</w:t>
        </w:r>
        <w:r w:rsidRPr="00A17054">
          <w:rPr>
            <w:rStyle w:val="Hyperlink"/>
            <w:rFonts w:cs="Times New Roman CYR"/>
            <w:sz w:val="28"/>
            <w:lang w:val="en-US"/>
          </w:rPr>
          <w:t>archive</w:t>
        </w:r>
        <w:r w:rsidRPr="000666C2">
          <w:rPr>
            <w:rStyle w:val="Hyperlink"/>
            <w:rFonts w:cs="Times New Roman CYR"/>
            <w:sz w:val="28"/>
            <w:lang w:val="en-US"/>
          </w:rPr>
          <w:t>.</w:t>
        </w:r>
        <w:r w:rsidRPr="00A17054">
          <w:rPr>
            <w:rStyle w:val="Hyperlink"/>
            <w:rFonts w:cs="Times New Roman CYR"/>
            <w:sz w:val="28"/>
            <w:lang w:val="en-US"/>
          </w:rPr>
          <w:t>pnzreg</w:t>
        </w:r>
        <w:r w:rsidRPr="000666C2">
          <w:rPr>
            <w:rStyle w:val="Hyperlink"/>
            <w:rFonts w:cs="Times New Roman CYR"/>
            <w:sz w:val="28"/>
            <w:lang w:val="en-US"/>
          </w:rPr>
          <w:t>.</w:t>
        </w:r>
        <w:r w:rsidRPr="00A17054">
          <w:rPr>
            <w:rStyle w:val="Hyperlink"/>
            <w:rFonts w:cs="Times New Roman CYR"/>
            <w:sz w:val="28"/>
            <w:lang w:val="en-US"/>
          </w:rPr>
          <w:t>ru</w:t>
        </w:r>
        <w:r w:rsidRPr="000666C2">
          <w:rPr>
            <w:rStyle w:val="Hyperlink"/>
            <w:rFonts w:cs="Times New Roman CYR"/>
            <w:sz w:val="28"/>
            <w:lang w:val="en-US"/>
          </w:rPr>
          <w:t>/</w:t>
        </w:r>
        <w:r w:rsidRPr="00A17054">
          <w:rPr>
            <w:rStyle w:val="Hyperlink"/>
            <w:rFonts w:cs="Times New Roman CYR"/>
            <w:sz w:val="28"/>
            <w:lang w:val="en-US"/>
          </w:rPr>
          <w:t>root</w:t>
        </w:r>
        <w:r w:rsidRPr="000666C2">
          <w:rPr>
            <w:rStyle w:val="Hyperlink"/>
            <w:rFonts w:cs="Times New Roman CYR"/>
            <w:sz w:val="28"/>
            <w:lang w:val="en-US"/>
          </w:rPr>
          <w:t>/</w:t>
        </w:r>
        <w:r w:rsidRPr="00A17054">
          <w:rPr>
            <w:rStyle w:val="Hyperlink"/>
            <w:rFonts w:cs="Times New Roman CYR"/>
            <w:sz w:val="28"/>
            <w:lang w:val="en-US"/>
          </w:rPr>
          <w:t>news</w:t>
        </w:r>
        <w:r w:rsidRPr="000666C2">
          <w:rPr>
            <w:rStyle w:val="Hyperlink"/>
            <w:rFonts w:cs="Times New Roman CYR"/>
            <w:sz w:val="28"/>
            <w:lang w:val="en-US"/>
          </w:rPr>
          <w:t>/145676/21564564654654654</w:t>
        </w:r>
      </w:hyperlink>
    </w:p>
    <w:p w:rsidR="000A3A10" w:rsidRPr="000666C2" w:rsidRDefault="000A3A10" w:rsidP="005C5D36">
      <w:pPr>
        <w:tabs>
          <w:tab w:val="left" w:pos="710"/>
        </w:tabs>
        <w:autoSpaceDE/>
        <w:spacing w:before="0" w:after="0"/>
        <w:ind w:firstLine="0"/>
        <w:jc w:val="left"/>
        <w:rPr>
          <w:sz w:val="28"/>
          <w:lang w:val="en-US"/>
        </w:rPr>
      </w:pPr>
      <w:r w:rsidRPr="000666C2">
        <w:rPr>
          <w:sz w:val="28"/>
          <w:lang w:val="en-US"/>
        </w:rPr>
        <w:t>14.</w:t>
      </w:r>
      <w:r w:rsidRPr="004265D2">
        <w:rPr>
          <w:sz w:val="28"/>
        </w:rPr>
        <w:t>горение</w:t>
      </w:r>
      <w:r w:rsidRPr="000666C2">
        <w:rPr>
          <w:sz w:val="28"/>
          <w:lang w:val="en-US"/>
        </w:rPr>
        <w:t xml:space="preserve">  </w:t>
      </w:r>
      <w:r w:rsidRPr="004265D2">
        <w:rPr>
          <w:sz w:val="28"/>
        </w:rPr>
        <w:t>лесной</w:t>
      </w:r>
      <w:r w:rsidRPr="000666C2">
        <w:rPr>
          <w:sz w:val="28"/>
          <w:lang w:val="en-US"/>
        </w:rPr>
        <w:t xml:space="preserve"> </w:t>
      </w:r>
      <w:r w:rsidRPr="004265D2">
        <w:rPr>
          <w:sz w:val="28"/>
        </w:rPr>
        <w:t>подстилки</w:t>
      </w:r>
      <w:r w:rsidRPr="000666C2">
        <w:rPr>
          <w:sz w:val="28"/>
          <w:lang w:val="en-US"/>
        </w:rPr>
        <w:t xml:space="preserve">: </w:t>
      </w:r>
      <w:hyperlink r:id="rId25" w:history="1">
        <w:r w:rsidRPr="00A17054">
          <w:rPr>
            <w:rStyle w:val="Hyperlink"/>
            <w:rFonts w:cs="Times New Roman CYR"/>
            <w:sz w:val="28"/>
            <w:lang w:val="en-US"/>
          </w:rPr>
          <w:t>http</w:t>
        </w:r>
        <w:r w:rsidRPr="000666C2">
          <w:rPr>
            <w:rStyle w:val="Hyperlink"/>
            <w:rFonts w:cs="Times New Roman CYR"/>
            <w:sz w:val="28"/>
            <w:lang w:val="en-US"/>
          </w:rPr>
          <w:t>://</w:t>
        </w:r>
        <w:r w:rsidRPr="00A17054">
          <w:rPr>
            <w:rStyle w:val="Hyperlink"/>
            <w:rFonts w:cs="Times New Roman CYR"/>
            <w:sz w:val="28"/>
            <w:lang w:val="en-US"/>
          </w:rPr>
          <w:t>dozor</w:t>
        </w:r>
        <w:r w:rsidRPr="000666C2">
          <w:rPr>
            <w:rStyle w:val="Hyperlink"/>
            <w:rFonts w:cs="Times New Roman CYR"/>
            <w:sz w:val="28"/>
            <w:lang w:val="en-US"/>
          </w:rPr>
          <w:t>.</w:t>
        </w:r>
        <w:r w:rsidRPr="00A17054">
          <w:rPr>
            <w:rStyle w:val="Hyperlink"/>
            <w:rFonts w:cs="Times New Roman CYR"/>
            <w:sz w:val="28"/>
            <w:lang w:val="en-US"/>
          </w:rPr>
          <w:t>kharkov</w:t>
        </w:r>
        <w:r w:rsidRPr="000666C2">
          <w:rPr>
            <w:rStyle w:val="Hyperlink"/>
            <w:rFonts w:cs="Times New Roman CYR"/>
            <w:sz w:val="28"/>
            <w:lang w:val="en-US"/>
          </w:rPr>
          <w:t>.</w:t>
        </w:r>
        <w:r w:rsidRPr="00A17054">
          <w:rPr>
            <w:rStyle w:val="Hyperlink"/>
            <w:rFonts w:cs="Times New Roman CYR"/>
            <w:sz w:val="28"/>
            <w:lang w:val="en-US"/>
          </w:rPr>
          <w:t>ua</w:t>
        </w:r>
        <w:r w:rsidRPr="000666C2">
          <w:rPr>
            <w:rStyle w:val="Hyperlink"/>
            <w:rFonts w:cs="Times New Roman CYR"/>
            <w:sz w:val="28"/>
            <w:lang w:val="en-US"/>
          </w:rPr>
          <w:t>/</w:t>
        </w:r>
        <w:r w:rsidRPr="00A17054">
          <w:rPr>
            <w:rStyle w:val="Hyperlink"/>
            <w:rFonts w:cs="Times New Roman CYR"/>
            <w:sz w:val="28"/>
            <w:lang w:val="en-US"/>
          </w:rPr>
          <w:t>tags</w:t>
        </w:r>
        <w:r w:rsidRPr="000666C2">
          <w:rPr>
            <w:rStyle w:val="Hyperlink"/>
            <w:rFonts w:cs="Times New Roman CYR"/>
            <w:sz w:val="28"/>
            <w:lang w:val="en-US"/>
          </w:rPr>
          <w:t>/2835.</w:t>
        </w:r>
        <w:r w:rsidRPr="00A17054">
          <w:rPr>
            <w:rStyle w:val="Hyperlink"/>
            <w:rFonts w:cs="Times New Roman CYR"/>
            <w:sz w:val="28"/>
            <w:lang w:val="en-US"/>
          </w:rPr>
          <w:t>page</w:t>
        </w:r>
        <w:r w:rsidRPr="000666C2">
          <w:rPr>
            <w:rStyle w:val="Hyperlink"/>
            <w:rFonts w:cs="Times New Roman CYR"/>
            <w:sz w:val="28"/>
            <w:lang w:val="en-US"/>
          </w:rPr>
          <w:t>5.</w:t>
        </w:r>
        <w:r w:rsidRPr="00A17054">
          <w:rPr>
            <w:rStyle w:val="Hyperlink"/>
            <w:rFonts w:cs="Times New Roman CYR"/>
            <w:sz w:val="28"/>
            <w:lang w:val="en-US"/>
          </w:rPr>
          <w:t>html</w:t>
        </w:r>
      </w:hyperlink>
    </w:p>
    <w:p w:rsidR="000A3A10" w:rsidRPr="000666C2" w:rsidRDefault="000A3A10" w:rsidP="005C5D36">
      <w:pPr>
        <w:tabs>
          <w:tab w:val="left" w:pos="710"/>
        </w:tabs>
        <w:autoSpaceDE/>
        <w:spacing w:before="0" w:after="0"/>
        <w:ind w:left="502" w:firstLine="0"/>
        <w:jc w:val="left"/>
        <w:rPr>
          <w:sz w:val="28"/>
          <w:lang w:val="en-US"/>
        </w:rPr>
      </w:pPr>
    </w:p>
    <w:p w:rsidR="000A3A10" w:rsidRPr="000666C2" w:rsidRDefault="000A3A10" w:rsidP="005C5D36">
      <w:pPr>
        <w:autoSpaceDE/>
        <w:spacing w:before="0" w:after="0"/>
        <w:ind w:firstLine="0"/>
        <w:jc w:val="left"/>
        <w:rPr>
          <w:sz w:val="28"/>
          <w:lang w:val="en-US"/>
        </w:rPr>
      </w:pPr>
    </w:p>
    <w:sectPr w:rsidR="000A3A10" w:rsidRPr="000666C2" w:rsidSect="009B3B4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A10" w:rsidRDefault="000A3A10" w:rsidP="00850B44">
      <w:pPr>
        <w:spacing w:before="0" w:after="0"/>
      </w:pPr>
      <w:r>
        <w:separator/>
      </w:r>
    </w:p>
  </w:endnote>
  <w:endnote w:type="continuationSeparator" w:id="0">
    <w:p w:rsidR="000A3A10" w:rsidRDefault="000A3A10" w:rsidP="00850B4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A10" w:rsidRDefault="000A3A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A10" w:rsidRDefault="000A3A10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0A3A10" w:rsidRDefault="000A3A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A10" w:rsidRDefault="000A3A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A10" w:rsidRDefault="000A3A10" w:rsidP="00850B44">
      <w:pPr>
        <w:spacing w:before="0" w:after="0"/>
      </w:pPr>
      <w:r>
        <w:separator/>
      </w:r>
    </w:p>
  </w:footnote>
  <w:footnote w:type="continuationSeparator" w:id="0">
    <w:p w:rsidR="000A3A10" w:rsidRDefault="000A3A10" w:rsidP="00850B4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A10" w:rsidRDefault="000A3A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A10" w:rsidRDefault="000A3A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A10" w:rsidRDefault="000A3A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169"/>
    <w:multiLevelType w:val="hybridMultilevel"/>
    <w:tmpl w:val="653C1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DC49A5"/>
    <w:multiLevelType w:val="hybridMultilevel"/>
    <w:tmpl w:val="2B664BF2"/>
    <w:lvl w:ilvl="0" w:tplc="041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2">
    <w:nsid w:val="1AB254E4"/>
    <w:multiLevelType w:val="hybridMultilevel"/>
    <w:tmpl w:val="F5F429E4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CC7389C"/>
    <w:multiLevelType w:val="hybridMultilevel"/>
    <w:tmpl w:val="E7065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DDD5829"/>
    <w:multiLevelType w:val="hybridMultilevel"/>
    <w:tmpl w:val="EE6AF8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0C607BD"/>
    <w:multiLevelType w:val="hybridMultilevel"/>
    <w:tmpl w:val="113E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97F7E"/>
    <w:multiLevelType w:val="hybridMultilevel"/>
    <w:tmpl w:val="C248FA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9C7512"/>
    <w:multiLevelType w:val="hybridMultilevel"/>
    <w:tmpl w:val="CC185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582687"/>
    <w:multiLevelType w:val="hybridMultilevel"/>
    <w:tmpl w:val="8786A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9C195C"/>
    <w:multiLevelType w:val="hybridMultilevel"/>
    <w:tmpl w:val="68A85462"/>
    <w:lvl w:ilvl="0" w:tplc="CDFA81B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3C5E2736"/>
    <w:multiLevelType w:val="hybridMultilevel"/>
    <w:tmpl w:val="1A94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8F608B"/>
    <w:multiLevelType w:val="hybridMultilevel"/>
    <w:tmpl w:val="EC701B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8A447A"/>
    <w:multiLevelType w:val="hybridMultilevel"/>
    <w:tmpl w:val="C2386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147628"/>
    <w:multiLevelType w:val="multilevel"/>
    <w:tmpl w:val="4EE6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421532"/>
    <w:multiLevelType w:val="hybridMultilevel"/>
    <w:tmpl w:val="683059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7C6340F"/>
    <w:multiLevelType w:val="hybridMultilevel"/>
    <w:tmpl w:val="D3C4BE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3C4DC6"/>
    <w:multiLevelType w:val="hybridMultilevel"/>
    <w:tmpl w:val="C96831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9B0F75"/>
    <w:multiLevelType w:val="hybridMultilevel"/>
    <w:tmpl w:val="5C3CD348"/>
    <w:lvl w:ilvl="0" w:tplc="A3F46364">
      <w:start w:val="2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8">
    <w:nsid w:val="5B632A19"/>
    <w:multiLevelType w:val="hybridMultilevel"/>
    <w:tmpl w:val="357893D4"/>
    <w:lvl w:ilvl="0" w:tplc="C704A2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 CYR"/>
      </w:rPr>
    </w:lvl>
    <w:lvl w:ilvl="1" w:tplc="8B14F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1EC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C0E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C00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427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A7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EF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07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F35E05"/>
    <w:multiLevelType w:val="multilevel"/>
    <w:tmpl w:val="2AC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F4B195D"/>
    <w:multiLevelType w:val="hybridMultilevel"/>
    <w:tmpl w:val="3AC2852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5F0894"/>
    <w:multiLevelType w:val="hybridMultilevel"/>
    <w:tmpl w:val="6C6006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87"/>
        </w:tabs>
        <w:ind w:left="6187" w:hanging="360"/>
      </w:pPr>
      <w:rPr>
        <w:rFonts w:cs="Times New Roman"/>
      </w:rPr>
    </w:lvl>
  </w:abstractNum>
  <w:abstractNum w:abstractNumId="22">
    <w:nsid w:val="615B19AD"/>
    <w:multiLevelType w:val="hybridMultilevel"/>
    <w:tmpl w:val="78A0FA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1501D4"/>
    <w:multiLevelType w:val="hybridMultilevel"/>
    <w:tmpl w:val="3C7E1F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EC13FDE"/>
    <w:multiLevelType w:val="hybridMultilevel"/>
    <w:tmpl w:val="E2A8D6D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3682CE0"/>
    <w:multiLevelType w:val="hybridMultilevel"/>
    <w:tmpl w:val="7C7AD7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D27FF6"/>
    <w:multiLevelType w:val="hybridMultilevel"/>
    <w:tmpl w:val="B95EFF2A"/>
    <w:lvl w:ilvl="0" w:tplc="0419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6723263"/>
    <w:multiLevelType w:val="multilevel"/>
    <w:tmpl w:val="5838E75C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7F4E2AA1"/>
    <w:multiLevelType w:val="multilevel"/>
    <w:tmpl w:val="D320184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7"/>
  </w:num>
  <w:num w:numId="2">
    <w:abstractNumId w:val="28"/>
  </w:num>
  <w:num w:numId="3">
    <w:abstractNumId w:val="0"/>
  </w:num>
  <w:num w:numId="4">
    <w:abstractNumId w:val="9"/>
  </w:num>
  <w:num w:numId="5">
    <w:abstractNumId w:val="13"/>
  </w:num>
  <w:num w:numId="6">
    <w:abstractNumId w:val="5"/>
  </w:num>
  <w:num w:numId="7">
    <w:abstractNumId w:val="1"/>
  </w:num>
  <w:num w:numId="8">
    <w:abstractNumId w:val="16"/>
  </w:num>
  <w:num w:numId="9">
    <w:abstractNumId w:val="25"/>
  </w:num>
  <w:num w:numId="10">
    <w:abstractNumId w:val="27"/>
  </w:num>
  <w:num w:numId="11">
    <w:abstractNumId w:val="2"/>
  </w:num>
  <w:num w:numId="12">
    <w:abstractNumId w:val="11"/>
  </w:num>
  <w:num w:numId="13">
    <w:abstractNumId w:val="23"/>
  </w:num>
  <w:num w:numId="14">
    <w:abstractNumId w:val="6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26"/>
  </w:num>
  <w:num w:numId="21">
    <w:abstractNumId w:val="12"/>
  </w:num>
  <w:num w:numId="22">
    <w:abstractNumId w:val="8"/>
  </w:num>
  <w:num w:numId="23">
    <w:abstractNumId w:val="20"/>
  </w:num>
  <w:num w:numId="24">
    <w:abstractNumId w:val="14"/>
  </w:num>
  <w:num w:numId="25">
    <w:abstractNumId w:val="4"/>
  </w:num>
  <w:num w:numId="26">
    <w:abstractNumId w:val="18"/>
  </w:num>
  <w:num w:numId="27">
    <w:abstractNumId w:val="24"/>
  </w:num>
  <w:num w:numId="28">
    <w:abstractNumId w:val="15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60D"/>
    <w:rsid w:val="000108A8"/>
    <w:rsid w:val="00054E2D"/>
    <w:rsid w:val="00063EED"/>
    <w:rsid w:val="000666C2"/>
    <w:rsid w:val="000713D3"/>
    <w:rsid w:val="00072136"/>
    <w:rsid w:val="000A1468"/>
    <w:rsid w:val="000A3A10"/>
    <w:rsid w:val="000C25C5"/>
    <w:rsid w:val="000E53C7"/>
    <w:rsid w:val="000F5440"/>
    <w:rsid w:val="001C1599"/>
    <w:rsid w:val="001C3A2B"/>
    <w:rsid w:val="0020708B"/>
    <w:rsid w:val="00215488"/>
    <w:rsid w:val="00221875"/>
    <w:rsid w:val="0023044F"/>
    <w:rsid w:val="00242031"/>
    <w:rsid w:val="00256AB5"/>
    <w:rsid w:val="00261FAF"/>
    <w:rsid w:val="002711ED"/>
    <w:rsid w:val="00280959"/>
    <w:rsid w:val="00286A52"/>
    <w:rsid w:val="002D460D"/>
    <w:rsid w:val="002E2249"/>
    <w:rsid w:val="002E566D"/>
    <w:rsid w:val="002F310B"/>
    <w:rsid w:val="002F613A"/>
    <w:rsid w:val="003217BE"/>
    <w:rsid w:val="003324A1"/>
    <w:rsid w:val="003332D2"/>
    <w:rsid w:val="00353919"/>
    <w:rsid w:val="0038405E"/>
    <w:rsid w:val="003A25D9"/>
    <w:rsid w:val="003E49A6"/>
    <w:rsid w:val="003F3674"/>
    <w:rsid w:val="004175DF"/>
    <w:rsid w:val="004265D2"/>
    <w:rsid w:val="00452EF5"/>
    <w:rsid w:val="00462907"/>
    <w:rsid w:val="00491D7D"/>
    <w:rsid w:val="00494765"/>
    <w:rsid w:val="004C4715"/>
    <w:rsid w:val="004E614F"/>
    <w:rsid w:val="00517DA9"/>
    <w:rsid w:val="00526B66"/>
    <w:rsid w:val="00540E96"/>
    <w:rsid w:val="00570269"/>
    <w:rsid w:val="00572884"/>
    <w:rsid w:val="00584866"/>
    <w:rsid w:val="005A26DF"/>
    <w:rsid w:val="005B5858"/>
    <w:rsid w:val="005C5D36"/>
    <w:rsid w:val="005F6BB7"/>
    <w:rsid w:val="006725A0"/>
    <w:rsid w:val="00680EB7"/>
    <w:rsid w:val="006947FA"/>
    <w:rsid w:val="006D5E6A"/>
    <w:rsid w:val="007129E6"/>
    <w:rsid w:val="00743260"/>
    <w:rsid w:val="00754395"/>
    <w:rsid w:val="0079245B"/>
    <w:rsid w:val="007F3473"/>
    <w:rsid w:val="007F483E"/>
    <w:rsid w:val="00850B44"/>
    <w:rsid w:val="008A4F33"/>
    <w:rsid w:val="008B0957"/>
    <w:rsid w:val="008B440D"/>
    <w:rsid w:val="008C1844"/>
    <w:rsid w:val="008D6643"/>
    <w:rsid w:val="00911012"/>
    <w:rsid w:val="00944143"/>
    <w:rsid w:val="00982BA3"/>
    <w:rsid w:val="009859E1"/>
    <w:rsid w:val="009B3B43"/>
    <w:rsid w:val="009B52D1"/>
    <w:rsid w:val="009C28E6"/>
    <w:rsid w:val="009D29F4"/>
    <w:rsid w:val="00A17054"/>
    <w:rsid w:val="00AC3EFA"/>
    <w:rsid w:val="00AC46A0"/>
    <w:rsid w:val="00B02C29"/>
    <w:rsid w:val="00B03B10"/>
    <w:rsid w:val="00B04791"/>
    <w:rsid w:val="00B218C2"/>
    <w:rsid w:val="00B32E11"/>
    <w:rsid w:val="00B3768B"/>
    <w:rsid w:val="00B60DE6"/>
    <w:rsid w:val="00B774CA"/>
    <w:rsid w:val="00B858B0"/>
    <w:rsid w:val="00B93488"/>
    <w:rsid w:val="00BA513E"/>
    <w:rsid w:val="00BE15FB"/>
    <w:rsid w:val="00BF6DD1"/>
    <w:rsid w:val="00C629CA"/>
    <w:rsid w:val="00CB22E7"/>
    <w:rsid w:val="00CB3FA0"/>
    <w:rsid w:val="00CC6EB9"/>
    <w:rsid w:val="00CE6EC9"/>
    <w:rsid w:val="00D84166"/>
    <w:rsid w:val="00DE0E49"/>
    <w:rsid w:val="00DF5819"/>
    <w:rsid w:val="00E257E2"/>
    <w:rsid w:val="00E44778"/>
    <w:rsid w:val="00E5033C"/>
    <w:rsid w:val="00E55051"/>
    <w:rsid w:val="00EB1314"/>
    <w:rsid w:val="00F13203"/>
    <w:rsid w:val="00F312CE"/>
    <w:rsid w:val="00F4594F"/>
    <w:rsid w:val="00F47423"/>
    <w:rsid w:val="00FB526A"/>
    <w:rsid w:val="00FC0982"/>
    <w:rsid w:val="00FE7B10"/>
    <w:rsid w:val="00FF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0D"/>
    <w:pPr>
      <w:autoSpaceDE w:val="0"/>
      <w:spacing w:before="60" w:after="60"/>
      <w:ind w:firstLine="720"/>
      <w:jc w:val="both"/>
    </w:pPr>
    <w:rPr>
      <w:rFonts w:ascii="Times New Roman" w:eastAsia="Times New Roman" w:hAnsi="Times New Roman" w:cs="Times New Roman CYR"/>
      <w:kern w:val="2"/>
      <w:sz w:val="26"/>
      <w:szCs w:val="28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8C1844"/>
    <w:pPr>
      <w:autoSpaceDE/>
      <w:spacing w:before="100" w:beforeAutospacing="1" w:after="100" w:afterAutospacing="1"/>
      <w:ind w:firstLine="0"/>
      <w:jc w:val="left"/>
      <w:outlineLvl w:val="0"/>
    </w:pPr>
    <w:rPr>
      <w:rFonts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2F613A"/>
    <w:pPr>
      <w:autoSpaceDE/>
      <w:spacing w:before="0" w:after="200" w:line="276" w:lineRule="auto"/>
      <w:ind w:left="720" w:firstLine="0"/>
      <w:contextualSpacing/>
      <w:jc w:val="left"/>
    </w:pPr>
    <w:rPr>
      <w:rFonts w:cs="Times New Roman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850B44"/>
    <w:pPr>
      <w:autoSpaceDE/>
      <w:spacing w:before="100" w:beforeAutospacing="1" w:after="100" w:afterAutospacing="1"/>
      <w:ind w:firstLine="0"/>
      <w:jc w:val="left"/>
    </w:pPr>
    <w:rPr>
      <w:rFonts w:cs="Times New Roman"/>
      <w:kern w:val="0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850B44"/>
    <w:pPr>
      <w:autoSpaceDE/>
      <w:spacing w:before="0" w:after="0"/>
      <w:ind w:firstLine="0"/>
      <w:jc w:val="left"/>
    </w:pPr>
    <w:rPr>
      <w:rFonts w:ascii="Calibri" w:hAnsi="Calibri" w:cs="Times New Roman"/>
      <w:kern w:val="0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50B44"/>
    <w:rPr>
      <w:rFonts w:eastAsia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850B44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850B4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0C25C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79245B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245B"/>
    <w:rPr>
      <w:rFonts w:ascii="Times New Roman" w:hAnsi="Times New Roman" w:cs="Times New Roman CYR"/>
      <w:kern w:val="2"/>
      <w:sz w:val="28"/>
      <w:szCs w:val="28"/>
      <w:lang w:eastAsia="zh-CN"/>
    </w:rPr>
  </w:style>
  <w:style w:type="paragraph" w:styleId="Footer">
    <w:name w:val="footer"/>
    <w:basedOn w:val="Normal"/>
    <w:link w:val="FooterChar"/>
    <w:uiPriority w:val="99"/>
    <w:rsid w:val="0079245B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245B"/>
    <w:rPr>
      <w:rFonts w:ascii="Times New Roman" w:hAnsi="Times New Roman" w:cs="Times New Roman CYR"/>
      <w:kern w:val="2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2809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0959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;yandsearch;web;;&amp;text=%D0%91%D0%B5%D0%B7%20%D0%B4%D0%BE%D0%B1%D1%80%D0%BE%D0%B3%D0%BE%20%D0%BE%D0%B3%D0%BD%D1%8F,&amp;uuid=&amp;state=AiuY0DBWFJ4ePaEse6rgeAjgs2pI3DW99KUdgowt9XujWdVUNG4aJoUu-Z1VLSBa0WiyVfSGDl6Wsy0l8mDVSCJ_hgHSDhL9apYtaWPy0wlEX9zuT4JY9X0kc5tnTsePb1C9bayOfrXVdvq0jDfQnHouvaF-r_joUJKs2qJ8yjVEu7L_7uZiIqieZ3IlHxH6UiR8LEZmOOA&amp;data=UlNrNmk5WktYejR0eWJFYk1Ldmtxdkh6dkZWRVoyWXkwekJ3OXFRelVVZFo2c0VBdDhRUGhhZldKWXlyY3dUVDM5cjZob3NmblNwaTc3RG0wYm5XQjhUX1RXeG00SGc5c2VYWFdrak1CR2hscEdzdmpVajZWNjM3U1d0bGtyOXFxeDNKUG5nSXc4b2FxLTdva2xETjdMMU5oa2dvcmtfQmdwRUE2TlRmdVM4WlozMVBwNWlpTXpFaXhDemxsM09JcjBrZWZhai1DWjd4OTdXVGRkVzZ2bGdjYUw1T0lpdzBvcUNkQ0tlN0NqM0FUWVV3RkpKdDZHbThPUTlfN21SN3hjM2ZBN2hKajBQRkFHVGtlejRWTmcxMzc5UU10eVY2YzNCMHV1ZlhBWl9obDIzMTZBbGZnX3lic3FLT3IyNXRMMGpxYWd3bzZwQ0xsU1pZRGtOUHM1Nlk2R2dvdHY2b19PRThmYzV0RzdOTnJCYzhreDEzanc&amp;b64e=2&amp;sign=07f9ec0f0ca4d7a4d439736e92763ee1&amp;keyno=0&amp;l10n=ru&amp;mc=5.10784514483856" TargetMode="External"/><Relationship Id="rId13" Type="http://schemas.openxmlformats.org/officeDocument/2006/relationships/hyperlink" Target="http://yandex.ru/clck/jsredir?from=yandex.ru;yandsearch;web;;&amp;text=%D0%91%D0%B5%D0%B7%20%D0%B4%D0%BE%D0%B1%D1%80%D0%BE%D0%B3%D0%BE%20%D0%BE%D0%B3%D0%BD%D1%8F,&amp;uuid=&amp;state=AiuY0DBWFJ4ePaEse6rgeAjgs2pI3DW99KUdgowt9XujWdVUNG4aJoUu-Z1VLSBa0WiyVfSGDl6Wsy0l8mDVSCJ_hgHSDhL9apYtaWPy0wlEX9zuT4JY9X0kc5tnTsePb1C9bayOfrXVdvq0jDfQnHouvaF-r_joUJKs2qJ8yjVEu7L_7uZiIqieZ3IlHxH6UiR8LEZmOOA&amp;data=UlNrNmk5WktYejR0eWJFYk1Ldmtxdkh6dkZWRVoyWXkwekJ3OXFRelVVZFo2c0VBdDhRUGhhZldKWXlyY3dUVDM5cjZob3NmblNwaTc3RG0wYm5XQjhUX1RXeG00SGc5c2VYWFdrak1CR2hscEdzdmpVajZWNjM3U1d0bGtyOXFxeDNKUG5nSXc4b2FxLTdva2xETjdMMU5oa2dvcmtfQmdwRUE2TlRmdVM4WlozMVBwNWlpTXpFaXhDemxsM09JcjBrZWZhai1DWjd4OTdXVGRkVzZ2bGdjYUw1T0lpdzBvcUNkQ0tlN0NqM0FUWVV3RkpKdDZHbThPUTlfN21SN3hjM2ZBN2hKajBQRkFHVGtlejRWTmcxMzc5UU10eVY2YzNCMHV1ZlhBWl9obDIzMTZBbGZnX3lic3FLT3IyNXRMMGpxYWd3bzZwQ0xsU1pZRGtOUHM1Nlk2R2dvdHY2b19PRThmYzV0RzdOTnJCYzhreDEzanc&amp;b64e=2&amp;sign=07f9ec0f0ca4d7a4d439736e92763ee1&amp;keyno=0&amp;l10n=ru&amp;mc=5.10784514483856" TargetMode="External"/><Relationship Id="rId18" Type="http://schemas.openxmlformats.org/officeDocument/2006/relationships/hyperlink" Target="http://yandex.ru/clck/jsredir?from=yandex.ru;yandsearch;web;;&amp;text=%D0%91%D0%B5%D0%B7%20%D0%B4%D0%BE%D0%B1%D1%80%D0%BE%D0%B3%D0%BE%20%D0%BE%D0%B3%D0%BD%D1%8F,&amp;uuid=&amp;state=AiuY0DBWFJ4ePaEse6rgeAjgs2pI3DW99KUdgowt9XujWdVUNG4aJoUu-Z1VLSBa0WiyVfSGDl6Wsy0l8mDVSCJ_hgHSDhL9apYtaWPy0wlEX9zuT4JY9X0kc5tnTsePb1C9bayOfrXVdvq0jDfQnHouvaF-r_joUJKs2qJ8yjVEu7L_7uZiIqieZ3IlHxH6UiR8LEZmOOA&amp;data=UlNrNmk5WktYejR0eWJFYk1Ldmtxdkh6dkZWRVoyWXkwekJ3OXFRelVVZFo2c0VBdDhRUGhhZldKWXlyY3dUVDM5cjZob3NmblNwaTc3RG0wYm5XQjhUX1RXeG00SGc5c2VYWFdrak1CR2hscEdzdmpVajZWNjM3U1d0bGtyOXFxeDNKUG5nSXc4b2FxLTdva2xETjdMMU5oa2dvcmtfQmdwRUE2TlRmdVM4WlozMVBwNWlpTXpFaXhDemxsM09JcjBrZWZhai1DWjd4OTdXVGRkVzZ2bGdjYUw1T0lpdzBvcUNkQ0tlN0NqM0FUWVV3RkpKdDZHbThPUTlfN21SN3hjM2ZBN2hKajBQRkFHVGtlejRWTmcxMzc5UU10eVY2YzNCMHV1ZlhBWl9obDIzMTZBbGZnX3lic3FLT3IyNXRMMGpxYWd3bzZwQ0xsU1pZRGtOUHM1Nlk2R2dvdHY2b19PRThmYzV0RzdOTnJCYzhreDEzanc&amp;b64e=2&amp;sign=07f9ec0f0ca4d7a4d439736e92763ee1&amp;keyno=0&amp;l10n=ru&amp;mc=5.10784514483856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lesvesti.ru/print.php?id=2592" TargetMode="External"/><Relationship Id="rId7" Type="http://schemas.openxmlformats.org/officeDocument/2006/relationships/hyperlink" Target="https://infourok.ru/go.html?href=http%3A%2F%2Finfourok.ru%2Fgo.html%3Fhref%3Dhttp%253A%252F%252Fwww.greenpeace.org%252Frussia%252Fru%252F" TargetMode="External"/><Relationship Id="rId12" Type="http://schemas.openxmlformats.org/officeDocument/2006/relationships/hyperlink" Target="http://yandex.ru/clck/jsredir?from=yandex.ru;yandsearch;web;;&amp;text=%D0%91%D0%B5%D0%B7%20%D0%B4%D0%BE%D0%B1%D1%80%D0%BE%D0%B3%D0%BE%20%D0%BE%D0%B3%D0%BD%D1%8F,&amp;uuid=&amp;state=AiuY0DBWFJ4ePaEse6rgeAjgs2pI3DW99KUdgowt9XujWdVUNG4aJoUu-Z1VLSBa0WiyVfSGDl6Wsy0l8mDVSCJ_hgHSDhL9apYtaWPy0wlEX9zuT4JY9X0kc5tnTsePb1C9bayOfrXVdvq0jDfQnHouvaF-r_joUJKs2qJ8yjVEu7L_7uZiIqieZ3IlHxH6UiR8LEZmOOA&amp;data=UlNrNmk5WktYejR0eWJFYk1Ldmtxdkh6dkZWRVoyWXkwekJ3OXFRelVVZFo2c0VBdDhRUGhhZldKWXlyY3dUVDM5cjZob3NmblNwaTc3RG0wYm5XQjhUX1RXeG00SGc5c2VYWFdrak1CR2hscEdzdmpVajZWNjM3U1d0bGtyOXFxeDNKUG5nSXc4b2FxLTdva2xETjdMMU5oa2dvcmtfQmdwRUE2TlRmdVM4WlozMVBwNWlpTXpFaXhDemxsM09JcjBrZWZhai1DWjd4OTdXVGRkVzZ2bGdjYUw1T0lpdzBvcUNkQ0tlN0NqM0FUWVV3RkpKdDZHbThPUTlfN21SN3hjM2ZBN2hKajBQRkFHVGtlejRWTmcxMzc5UU10eVY2YzNCMHV1ZlhBWl9obDIzMTZBbGZnX3lic3FLT3IyNXRMMGpxYWd3bzZwQ0xsU1pZRGtOUHM1Nlk2R2dvdHY2b19PRThmYzV0RzdOTnJCYzhreDEzanc&amp;b64e=2&amp;sign=07f9ec0f0ca4d7a4d439736e92763ee1&amp;keyno=0&amp;l10n=ru&amp;mc=5.10784514483856" TargetMode="External"/><Relationship Id="rId17" Type="http://schemas.openxmlformats.org/officeDocument/2006/relationships/hyperlink" Target="http://yandex.ru/clck/jsredir?from=yandex.ru;yandsearch;web;;&amp;text=%D0%91%D0%B5%D0%B7%20%D0%B4%D0%BE%D0%B1%D1%80%D0%BE%D0%B3%D0%BE%20%D0%BE%D0%B3%D0%BD%D1%8F,&amp;uuid=&amp;state=AiuY0DBWFJ4ePaEse6rgeAjgs2pI3DW99KUdgowt9XujWdVUNG4aJoUu-Z1VLSBa0WiyVfSGDl6Wsy0l8mDVSCJ_hgHSDhL9apYtaWPy0wlEX9zuT4JY9X0kc5tnTsePb1C9bayOfrXVdvq0jDfQnHouvaF-r_joUJKs2qJ8yjVEu7L_7uZiIqieZ3IlHxH6UiR8LEZmOOA&amp;data=UlNrNmk5WktYejR0eWJFYk1Ldmtxdkh6dkZWRVoyWXkwekJ3OXFRelVVZFo2c0VBdDhRUGhhZldKWXlyY3dUVDM5cjZob3NmblNwaTc3RG0wYm5XQjhUX1RXeG00SGc5c2VYWFdrak1CR2hscEdzdmpVajZWNjM3U1d0bGtyOXFxeDNKUG5nSXc4b2FxLTdva2xETjdMMU5oa2dvcmtfQmdwRUE2TlRmdVM4WlozMVBwNWlpTXpFaXhDemxsM09JcjBrZWZhai1DWjd4OTdXVGRkVzZ2bGdjYUw1T0lpdzBvcUNkQ0tlN0NqM0FUWVV3RkpKdDZHbThPUTlfN21SN3hjM2ZBN2hKajBQRkFHVGtlejRWTmcxMzc5UU10eVY2YzNCMHV1ZlhBWl9obDIzMTZBbGZnX3lic3FLT3IyNXRMMGpxYWd3bzZwQ0xsU1pZRGtOUHM1Nlk2R2dvdHY2b19PRThmYzV0RzdOTnJCYzhreDEzanc&amp;b64e=2&amp;sign=07f9ec0f0ca4d7a4d439736e92763ee1&amp;keyno=0&amp;l10n=ru&amp;mc=5.10784514483856" TargetMode="External"/><Relationship Id="rId25" Type="http://schemas.openxmlformats.org/officeDocument/2006/relationships/hyperlink" Target="http://dozor.kharkov.ua/tags/2835.page5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yandex.ru/clck/jsredir?from=yandex.ru;yandsearch;web;;&amp;text=%D0%91%D0%B5%D0%B7%20%D0%B4%D0%BE%D0%B1%D1%80%D0%BE%D0%B3%D0%BE%20%D0%BE%D0%B3%D0%BD%D1%8F,&amp;uuid=&amp;state=AiuY0DBWFJ4ePaEse6rgeAjgs2pI3DW99KUdgowt9XujWdVUNG4aJoUu-Z1VLSBa0WiyVfSGDl6Wsy0l8mDVSCJ_hgHSDhL9apYtaWPy0wlEX9zuT4JY9X0kc5tnTsePb1C9bayOfrXVdvq0jDfQnHouvaF-r_joUJKs2qJ8yjVEu7L_7uZiIqieZ3IlHxH6UiR8LEZmOOA&amp;data=UlNrNmk5WktYejR0eWJFYk1Ldmtxdkh6dkZWRVoyWXkwekJ3OXFRelVVZFo2c0VBdDhRUGhhZldKWXlyY3dUVDM5cjZob3NmblNwaTc3RG0wYm5XQjhUX1RXeG00SGc5c2VYWFdrak1CR2hscEdzdmpVajZWNjM3U1d0bGtyOXFxeDNKUG5nSXc4b2FxLTdva2xETjdMMU5oa2dvcmtfQmdwRUE2TlRmdVM4WlozMVBwNWlpTXpFaXhDemxsM09JcjBrZWZhai1DWjd4OTdXVGRkVzZ2bGdjYUw1T0lpdzBvcUNkQ0tlN0NqM0FUWVV3RkpKdDZHbThPUTlfN21SN3hjM2ZBN2hKajBQRkFHVGtlejRWTmcxMzc5UU10eVY2YzNCMHV1ZlhBWl9obDIzMTZBbGZnX3lic3FLT3IyNXRMMGpxYWd3bzZwQ0xsU1pZRGtOUHM1Nlk2R2dvdHY2b19PRThmYzV0RzdOTnJCYzhreDEzanc&amp;b64e=2&amp;sign=07f9ec0f0ca4d7a4d439736e92763ee1&amp;keyno=0&amp;l10n=ru&amp;mc=5.10784514483856" TargetMode="External"/><Relationship Id="rId20" Type="http://schemas.openxmlformats.org/officeDocument/2006/relationships/hyperlink" Target="http://www.znaikak.ru/howpotushitforestpojar.html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ndex.ru/clck/jsredir?from=yandex.ru;yandsearch;web;;&amp;text=%D0%91%D0%B5%D0%B7%20%D0%B4%D0%BE%D0%B1%D1%80%D0%BE%D0%B3%D0%BE%20%D0%BE%D0%B3%D0%BD%D1%8F,&amp;uuid=&amp;state=AiuY0DBWFJ4ePaEse6rgeAjgs2pI3DW99KUdgowt9XujWdVUNG4aJoUu-Z1VLSBa0WiyVfSGDl6Wsy0l8mDVSCJ_hgHSDhL9apYtaWPy0wlEX9zuT4JY9X0kc5tnTsePb1C9bayOfrXVdvq0jDfQnHouvaF-r_joUJKs2qJ8yjVEu7L_7uZiIqieZ3IlHxH6UiR8LEZmOOA&amp;data=UlNrNmk5WktYejR0eWJFYk1Ldmtxdkh6dkZWRVoyWXkwekJ3OXFRelVVZFo2c0VBdDhRUGhhZldKWXlyY3dUVDM5cjZob3NmblNwaTc3RG0wYm5XQjhUX1RXeG00SGc5c2VYWFdrak1CR2hscEdzdmpVajZWNjM3U1d0bGtyOXFxeDNKUG5nSXc4b2FxLTdva2xETjdMMU5oa2dvcmtfQmdwRUE2TlRmdVM4WlozMVBwNWlpTXpFaXhDemxsM09JcjBrZWZhai1DWjd4OTdXVGRkVzZ2bGdjYUw1T0lpdzBvcUNkQ0tlN0NqM0FUWVV3RkpKdDZHbThPUTlfN21SN3hjM2ZBN2hKajBQRkFHVGtlejRWTmcxMzc5UU10eVY2YzNCMHV1ZlhBWl9obDIzMTZBbGZnX3lic3FLT3IyNXRMMGpxYWd3bzZwQ0xsU1pZRGtOUHM1Nlk2R2dvdHY2b19PRThmYzV0RzdOTnJCYzhreDEzanc&amp;b64e=2&amp;sign=07f9ec0f0ca4d7a4d439736e92763ee1&amp;keyno=0&amp;l10n=ru&amp;mc=5.10784514483856" TargetMode="External"/><Relationship Id="rId24" Type="http://schemas.openxmlformats.org/officeDocument/2006/relationships/hyperlink" Target="http://neverkino.archive.pnzreg.ru/root/news/145676/2156456465465465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yandex.ru/clck/jsredir?from=yandex.ru;yandsearch;web;;&amp;text=%D0%91%D0%B5%D0%B7%20%D0%B4%D0%BE%D0%B1%D1%80%D0%BE%D0%B3%D0%BE%20%D0%BE%D0%B3%D0%BD%D1%8F,&amp;uuid=&amp;state=AiuY0DBWFJ4ePaEse6rgeAjgs2pI3DW99KUdgowt9XujWdVUNG4aJoUu-Z1VLSBa0WiyVfSGDl6Wsy0l8mDVSCJ_hgHSDhL9apYtaWPy0wlEX9zuT4JY9X0kc5tnTsePb1C9bayOfrXVdvq0jDfQnHouvaF-r_joUJKs2qJ8yjVEu7L_7uZiIqieZ3IlHxH6UiR8LEZmOOA&amp;data=UlNrNmk5WktYejR0eWJFYk1Ldmtxdkh6dkZWRVoyWXkwekJ3OXFRelVVZFo2c0VBdDhRUGhhZldKWXlyY3dUVDM5cjZob3NmblNwaTc3RG0wYm5XQjhUX1RXeG00SGc5c2VYWFdrak1CR2hscEdzdmpVajZWNjM3U1d0bGtyOXFxeDNKUG5nSXc4b2FxLTdva2xETjdMMU5oa2dvcmtfQmdwRUE2TlRmdVM4WlozMVBwNWlpTXpFaXhDemxsM09JcjBrZWZhai1DWjd4OTdXVGRkVzZ2bGdjYUw1T0lpdzBvcUNkQ0tlN0NqM0FUWVV3RkpKdDZHbThPUTlfN21SN3hjM2ZBN2hKajBQRkFHVGtlejRWTmcxMzc5UU10eVY2YzNCMHV1ZlhBWl9obDIzMTZBbGZnX3lic3FLT3IyNXRMMGpxYWd3bzZwQ0xsU1pZRGtOUHM1Nlk2R2dvdHY2b19PRThmYzV0RzdOTnJCYzhreDEzanc&amp;b64e=2&amp;sign=07f9ec0f0ca4d7a4d439736e92763ee1&amp;keyno=0&amp;l10n=ru&amp;mc=5.10784514483856" TargetMode="External"/><Relationship Id="rId23" Type="http://schemas.openxmlformats.org/officeDocument/2006/relationships/hyperlink" Target="http://aifudm.net/news/news14661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yandex.ru/clck/jsredir?from=yandex.ru;yandsearch;web;;&amp;text=%D0%91%D0%B5%D0%B7%20%D0%B4%D0%BE%D0%B1%D1%80%D0%BE%D0%B3%D0%BE%20%D0%BE%D0%B3%D0%BD%D1%8F,&amp;uuid=&amp;state=AiuY0DBWFJ4ePaEse6rgeAjgs2pI3DW99KUdgowt9XujWdVUNG4aJoUu-Z1VLSBa0WiyVfSGDl6Wsy0l8mDVSCJ_hgHSDhL9apYtaWPy0wlEX9zuT4JY9X0kc5tnTsePb1C9bayOfrXVdvq0jDfQnHouvaF-r_joUJKs2qJ8yjVEu7L_7uZiIqieZ3IlHxH6UiR8LEZmOOA&amp;data=UlNrNmk5WktYejR0eWJFYk1Ldmtxdkh6dkZWRVoyWXkwekJ3OXFRelVVZFo2c0VBdDhRUGhhZldKWXlyY3dUVDM5cjZob3NmblNwaTc3RG0wYm5XQjhUX1RXeG00SGc5c2VYWFdrak1CR2hscEdzdmpVajZWNjM3U1d0bGtyOXFxeDNKUG5nSXc4b2FxLTdva2xETjdMMU5oa2dvcmtfQmdwRUE2TlRmdVM4WlozMVBwNWlpTXpFaXhDemxsM09JcjBrZWZhai1DWjd4OTdXVGRkVzZ2bGdjYUw1T0lpdzBvcUNkQ0tlN0NqM0FUWVV3RkpKdDZHbThPUTlfN21SN3hjM2ZBN2hKajBQRkFHVGtlejRWTmcxMzc5UU10eVY2YzNCMHV1ZlhBWl9obDIzMTZBbGZnX3lic3FLT3IyNXRMMGpxYWd3bzZwQ0xsU1pZRGtOUHM1Nlk2R2dvdHY2b19PRThmYzV0RzdOTnJCYzhreDEzanc&amp;b64e=2&amp;sign=07f9ec0f0ca4d7a4d439736e92763ee1&amp;keyno=0&amp;l10n=ru&amp;mc=5.10784514483856" TargetMode="External"/><Relationship Id="rId19" Type="http://schemas.openxmlformats.org/officeDocument/2006/relationships/hyperlink" Target="http://novostey.com/society/news254507.html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;yandsearch;web;;&amp;text=%D0%91%D0%B5%D0%B7%20%D0%B4%D0%BE%D0%B1%D1%80%D0%BE%D0%B3%D0%BE%20%D0%BE%D0%B3%D0%BD%D1%8F,&amp;uuid=&amp;state=AiuY0DBWFJ4ePaEse6rgeAjgs2pI3DW99KUdgowt9XujWdVUNG4aJoUu-Z1VLSBa0WiyVfSGDl6Wsy0l8mDVSCJ_hgHSDhL9apYtaWPy0wlEX9zuT4JY9X0kc5tnTsePb1C9bayOfrXVdvq0jDfQnHouvaF-r_joUJKs2qJ8yjVEu7L_7uZiIqieZ3IlHxH6UiR8LEZmOOA&amp;data=UlNrNmk5WktYejR0eWJFYk1Ldmtxdkh6dkZWRVoyWXkwekJ3OXFRelVVZFo2c0VBdDhRUGhhZldKWXlyY3dUVDM5cjZob3NmblNwaTc3RG0wYm5XQjhUX1RXeG00SGc5c2VYWFdrak1CR2hscEdzdmpVajZWNjM3U1d0bGtyOXFxeDNKUG5nSXc4b2FxLTdva2xETjdMMU5oa2dvcmtfQmdwRUE2TlRmdVM4WlozMVBwNWlpTXpFaXhDemxsM09JcjBrZWZhai1DWjd4OTdXVGRkVzZ2bGdjYUw1T0lpdzBvcUNkQ0tlN0NqM0FUWVV3RkpKdDZHbThPUTlfN21SN3hjM2ZBN2hKajBQRkFHVGtlejRWTmcxMzc5UU10eVY2YzNCMHV1ZlhBWl9obDIzMTZBbGZnX3lic3FLT3IyNXRMMGpxYWd3bzZwQ0xsU1pZRGtOUHM1Nlk2R2dvdHY2b19PRThmYzV0RzdOTnJCYzhreDEzanc&amp;b64e=2&amp;sign=07f9ec0f0ca4d7a4d439736e92763ee1&amp;keyno=0&amp;l10n=ru&amp;mc=5.10784514483856" TargetMode="External"/><Relationship Id="rId14" Type="http://schemas.openxmlformats.org/officeDocument/2006/relationships/hyperlink" Target="http://yandex.ru/clck/jsredir?from=yandex.ru;yandsearch;web;;&amp;text=%D0%91%D0%B5%D0%B7%20%D0%B4%D0%BE%D0%B1%D1%80%D0%BE%D0%B3%D0%BE%20%D0%BE%D0%B3%D0%BD%D1%8F,&amp;uuid=&amp;state=AiuY0DBWFJ4ePaEse6rgeAjgs2pI3DW99KUdgowt9XujWdVUNG4aJoUu-Z1VLSBa0WiyVfSGDl6Wsy0l8mDVSCJ_hgHSDhL9apYtaWPy0wlEX9zuT4JY9X0kc5tnTsePb1C9bayOfrXVdvq0jDfQnHouvaF-r_joUJKs2qJ8yjVEu7L_7uZiIqieZ3IlHxH6UiR8LEZmOOA&amp;data=UlNrNmk5WktYejR0eWJFYk1Ldmtxdkh6dkZWRVoyWXkwekJ3OXFRelVVZFo2c0VBdDhRUGhhZldKWXlyY3dUVDM5cjZob3NmblNwaTc3RG0wYm5XQjhUX1RXeG00SGc5c2VYWFdrak1CR2hscEdzdmpVajZWNjM3U1d0bGtyOXFxeDNKUG5nSXc4b2FxLTdva2xETjdMMU5oa2dvcmtfQmdwRUE2TlRmdVM4WlozMVBwNWlpTXpFaXhDemxsM09JcjBrZWZhai1DWjd4OTdXVGRkVzZ2bGdjYUw1T0lpdzBvcUNkQ0tlN0NqM0FUWVV3RkpKdDZHbThPUTlfN21SN3hjM2ZBN2hKajBQRkFHVGtlejRWTmcxMzc5UU10eVY2YzNCMHV1ZlhBWl9obDIzMTZBbGZnX3lic3FLT3IyNXRMMGpxYWd3bzZwQ0xsU1pZRGtOUHM1Nlk2R2dvdHY2b19PRThmYzV0RzdOTnJCYzhreDEzanc&amp;b64e=2&amp;sign=07f9ec0f0ca4d7a4d439736e92763ee1&amp;keyno=0&amp;l10n=ru&amp;mc=5.10784514483856" TargetMode="External"/><Relationship Id="rId22" Type="http://schemas.openxmlformats.org/officeDocument/2006/relationships/hyperlink" Target="http://ecocollaps.ru/pozhary/snova-gorit-torf-pod-moskvoj.html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14</Pages>
  <Words>4447</Words>
  <Characters>25351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ikg</cp:lastModifiedBy>
  <cp:revision>6</cp:revision>
  <dcterms:created xsi:type="dcterms:W3CDTF">2019-10-17T04:58:00Z</dcterms:created>
  <dcterms:modified xsi:type="dcterms:W3CDTF">2020-02-19T10:04:00Z</dcterms:modified>
</cp:coreProperties>
</file>